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FE" w:rsidRDefault="00342615">
      <w:pPr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>
        <w:rPr>
          <w:rFonts w:ascii="方正小标宋简体" w:eastAsia="方正小标宋简体" w:hAnsi="微软雅黑" w:cs="微软雅黑" w:hint="eastAsia"/>
          <w:sz w:val="44"/>
          <w:szCs w:val="44"/>
        </w:rPr>
        <w:t>山东化工职业学院2023年单独招生和综合评价招生考试考生诚信报考承诺书</w:t>
      </w:r>
    </w:p>
    <w:p w:rsidR="00CA59FE" w:rsidRDefault="00342615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我报名参加2023年山东化工职业学院单独招生和综合评价招生考试，我承诺：</w:t>
      </w:r>
    </w:p>
    <w:p w:rsidR="00CA59FE" w:rsidRDefault="0034261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1.我符合2023年山东化工职业学院单独招生和综合评价招生考试的报考条件，本人在报名时提供的信息真实、准确。如有虚假信息和违规行为，本人承担由此产生的一切后果。</w:t>
      </w:r>
    </w:p>
    <w:p w:rsidR="00CA59FE" w:rsidRDefault="0034261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2.我保证在2023年山东化工职业学院单独招生和综合评价招生考试中自觉遵守、严格执行考生守则，遵守考场纪律，服从考试工作人员管理，诚信应考，不携带任何作弊</w:t>
      </w:r>
      <w:r w:rsidR="00100C1C">
        <w:rPr>
          <w:rFonts w:ascii="仿宋_GB2312" w:eastAsia="仿宋_GB2312" w:hint="eastAsia"/>
          <w:sz w:val="32"/>
          <w:szCs w:val="32"/>
        </w:rPr>
        <w:t>物品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进入考场。</w:t>
      </w:r>
    </w:p>
    <w:p w:rsidR="00CA59FE" w:rsidRDefault="0034261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3.我已认真阅读、知晓《国家教育考试违规处理办法》（教育部33号令）《中华人民共和国刑法修正案（九）》等有关法律法规，并知晓本校对于违纪作弊考生的处分规定，如有违纪作弊愿按照规定接受处理。</w:t>
      </w:r>
    </w:p>
    <w:p w:rsidR="00CA59FE" w:rsidRDefault="00342615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4.如果我被山东化工职业学院正式录取，保证按时报到入学，不再参加普通高校招生全国统一考试及录取、高职对口招生考试及录取。</w:t>
      </w:r>
    </w:p>
    <w:p w:rsidR="00CA59FE" w:rsidRDefault="00342615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   </w:t>
      </w:r>
    </w:p>
    <w:p w:rsidR="00CA59FE" w:rsidRDefault="00342615">
      <w:pPr>
        <w:spacing w:line="560" w:lineRule="exact"/>
        <w:ind w:firstLineChars="1800" w:firstLine="57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承诺人：</w:t>
      </w:r>
    </w:p>
    <w:p w:rsidR="00CA59FE" w:rsidRDefault="00342615">
      <w:pPr>
        <w:spacing w:line="560" w:lineRule="exact"/>
        <w:ind w:firstLineChars="200" w:firstLine="640"/>
        <w:rPr>
          <w:rFonts w:eastAsia="仿宋_GB2312"/>
        </w:rPr>
      </w:pPr>
      <w:r>
        <w:rPr>
          <w:rFonts w:eastAsia="仿宋_GB2312"/>
          <w:sz w:val="32"/>
          <w:szCs w:val="32"/>
        </w:rPr>
        <w:t xml:space="preserve">                                 </w:t>
      </w:r>
      <w:r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sectPr w:rsidR="00CA59FE">
      <w:pgSz w:w="11906" w:h="16838"/>
      <w:pgMar w:top="1928" w:right="1418" w:bottom="1928" w:left="1418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C6707"/>
    <w:rsid w:val="00033BB1"/>
    <w:rsid w:val="00052B65"/>
    <w:rsid w:val="000E3309"/>
    <w:rsid w:val="00100C1C"/>
    <w:rsid w:val="001426D0"/>
    <w:rsid w:val="001C66CA"/>
    <w:rsid w:val="00261D96"/>
    <w:rsid w:val="00263090"/>
    <w:rsid w:val="002F0A59"/>
    <w:rsid w:val="002F28B4"/>
    <w:rsid w:val="00342615"/>
    <w:rsid w:val="00363000"/>
    <w:rsid w:val="003B77D2"/>
    <w:rsid w:val="004030F3"/>
    <w:rsid w:val="00446CAC"/>
    <w:rsid w:val="00462323"/>
    <w:rsid w:val="0055383C"/>
    <w:rsid w:val="00611EA7"/>
    <w:rsid w:val="00651FA0"/>
    <w:rsid w:val="00683243"/>
    <w:rsid w:val="006D728C"/>
    <w:rsid w:val="00771955"/>
    <w:rsid w:val="0077270E"/>
    <w:rsid w:val="00776C1A"/>
    <w:rsid w:val="007D2A37"/>
    <w:rsid w:val="008655AE"/>
    <w:rsid w:val="008F050A"/>
    <w:rsid w:val="00954E65"/>
    <w:rsid w:val="00A01484"/>
    <w:rsid w:val="00B57974"/>
    <w:rsid w:val="00C35F07"/>
    <w:rsid w:val="00C809A1"/>
    <w:rsid w:val="00CA59FE"/>
    <w:rsid w:val="00CE106E"/>
    <w:rsid w:val="00D1681C"/>
    <w:rsid w:val="00D31998"/>
    <w:rsid w:val="00D32208"/>
    <w:rsid w:val="00D9474B"/>
    <w:rsid w:val="00DA27EF"/>
    <w:rsid w:val="00DC7A4E"/>
    <w:rsid w:val="00E12F16"/>
    <w:rsid w:val="00E15D6D"/>
    <w:rsid w:val="00E50BAF"/>
    <w:rsid w:val="00F4100F"/>
    <w:rsid w:val="00F50E97"/>
    <w:rsid w:val="122A3EF8"/>
    <w:rsid w:val="1E58492F"/>
    <w:rsid w:val="2B35619C"/>
    <w:rsid w:val="617C3A5E"/>
    <w:rsid w:val="6D535020"/>
    <w:rsid w:val="73BC6707"/>
    <w:rsid w:val="75D27C98"/>
    <w:rsid w:val="7B334EA3"/>
    <w:rsid w:val="7E15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angyana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45</TotalTime>
  <Pages>1</Pages>
  <Words>71</Words>
  <Characters>406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玖月</dc:creator>
  <cp:lastModifiedBy>丁竹青</cp:lastModifiedBy>
  <cp:revision>52</cp:revision>
  <dcterms:created xsi:type="dcterms:W3CDTF">2019-03-25T08:02:00Z</dcterms:created>
  <dcterms:modified xsi:type="dcterms:W3CDTF">2023-02-14T03:30:00Z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50F6445E3337446A9BC87F606CDB20CF</vt:lpwstr>
  </property>
</Properties>
</file>