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50" w:rsidRPr="003E3206" w:rsidRDefault="00936150" w:rsidP="005378A6">
      <w:pPr>
        <w:spacing w:line="480" w:lineRule="exact"/>
        <w:ind w:firstLineChars="0" w:firstLine="0"/>
        <w:jc w:val="center"/>
        <w:rPr>
          <w:sz w:val="32"/>
          <w:szCs w:val="32"/>
        </w:rPr>
      </w:pPr>
      <w:r w:rsidRPr="003E3206">
        <w:rPr>
          <w:rFonts w:ascii="黑体" w:eastAsia="黑体" w:hint="eastAsia"/>
          <w:b/>
          <w:sz w:val="36"/>
          <w:szCs w:val="36"/>
        </w:rPr>
        <w:t>江西应用技术职业学院20</w:t>
      </w:r>
      <w:r w:rsidR="000D79B9" w:rsidRPr="003E3206">
        <w:rPr>
          <w:rFonts w:ascii="黑体" w:eastAsia="黑体" w:hint="eastAsia"/>
          <w:b/>
          <w:sz w:val="36"/>
          <w:szCs w:val="36"/>
        </w:rPr>
        <w:t>2</w:t>
      </w:r>
      <w:r w:rsidR="002251ED">
        <w:rPr>
          <w:rFonts w:ascii="黑体" w:eastAsia="黑体" w:hint="eastAsia"/>
          <w:b/>
          <w:sz w:val="36"/>
          <w:szCs w:val="36"/>
        </w:rPr>
        <w:t>2</w:t>
      </w:r>
      <w:r w:rsidRPr="003E3206">
        <w:rPr>
          <w:rFonts w:ascii="黑体" w:eastAsia="黑体" w:hint="eastAsia"/>
          <w:b/>
          <w:sz w:val="36"/>
          <w:szCs w:val="36"/>
        </w:rPr>
        <w:t>年单独招生</w:t>
      </w:r>
      <w:r w:rsidRPr="003E3206">
        <w:rPr>
          <w:rFonts w:ascii="黑体" w:eastAsia="黑体" w:hAnsi="黑体" w:hint="eastAsia"/>
          <w:b/>
          <w:sz w:val="36"/>
          <w:szCs w:val="36"/>
        </w:rPr>
        <w:t>考试</w:t>
      </w:r>
    </w:p>
    <w:p w:rsidR="00936150" w:rsidRPr="003E3206" w:rsidRDefault="00E83F1C" w:rsidP="005378A6">
      <w:pPr>
        <w:spacing w:line="480" w:lineRule="exact"/>
        <w:ind w:firstLineChars="0" w:firstLine="0"/>
        <w:jc w:val="center"/>
      </w:pPr>
      <w:r w:rsidRPr="003E3206">
        <w:rPr>
          <w:rFonts w:ascii="黑体" w:eastAsia="黑体" w:hint="eastAsia"/>
          <w:b/>
          <w:sz w:val="30"/>
          <w:szCs w:val="30"/>
        </w:rPr>
        <w:t>数学</w:t>
      </w:r>
      <w:r w:rsidR="00936150" w:rsidRPr="003E3206">
        <w:rPr>
          <w:rFonts w:ascii="黑体" w:eastAsia="黑体" w:hint="eastAsia"/>
          <w:b/>
          <w:sz w:val="30"/>
          <w:szCs w:val="30"/>
        </w:rPr>
        <w:t>试卷</w:t>
      </w:r>
      <w:r w:rsidR="002251ED">
        <w:rPr>
          <w:rFonts w:ascii="黑体" w:eastAsia="黑体" w:hint="eastAsia"/>
          <w:b/>
          <w:sz w:val="30"/>
          <w:szCs w:val="30"/>
        </w:rPr>
        <w:t>（样卷）</w:t>
      </w:r>
    </w:p>
    <w:p w:rsidR="00366F2F" w:rsidRPr="003E3206" w:rsidRDefault="00366F2F" w:rsidP="00482218">
      <w:pPr>
        <w:ind w:firstLine="480"/>
        <w:rPr>
          <w:sz w:val="24"/>
        </w:rPr>
      </w:pPr>
    </w:p>
    <w:p w:rsidR="00482218" w:rsidRPr="003E3206" w:rsidRDefault="00482218" w:rsidP="00482218">
      <w:pPr>
        <w:ind w:firstLine="480"/>
        <w:rPr>
          <w:sz w:val="24"/>
        </w:rPr>
      </w:pPr>
      <w:r w:rsidRPr="003E3206">
        <w:rPr>
          <w:rFonts w:hint="eastAsia"/>
          <w:sz w:val="24"/>
        </w:rPr>
        <w:t>准考证号：</w:t>
      </w:r>
      <w:r w:rsidRPr="003E3206">
        <w:rPr>
          <w:rFonts w:hint="eastAsia"/>
          <w:sz w:val="24"/>
        </w:rPr>
        <w:t>_______________</w:t>
      </w:r>
      <w:r w:rsidRPr="003E3206">
        <w:rPr>
          <w:rFonts w:hint="eastAsia"/>
          <w:sz w:val="24"/>
        </w:rPr>
        <w:t>姓名：</w:t>
      </w:r>
      <w:r w:rsidRPr="003E3206">
        <w:rPr>
          <w:rFonts w:hint="eastAsia"/>
          <w:sz w:val="24"/>
        </w:rPr>
        <w:t>______________</w:t>
      </w:r>
    </w:p>
    <w:p w:rsidR="00366F2F" w:rsidRPr="003E3206" w:rsidRDefault="00366F2F" w:rsidP="00482218">
      <w:pPr>
        <w:spacing w:line="400" w:lineRule="exact"/>
        <w:ind w:firstLine="482"/>
        <w:rPr>
          <w:rFonts w:ascii="宋体" w:hAnsi="宋体"/>
          <w:b/>
          <w:sz w:val="24"/>
        </w:rPr>
      </w:pPr>
    </w:p>
    <w:p w:rsidR="00482218" w:rsidRPr="003E3206" w:rsidRDefault="00482218" w:rsidP="00482218">
      <w:pPr>
        <w:spacing w:line="400" w:lineRule="exact"/>
        <w:ind w:firstLine="482"/>
        <w:rPr>
          <w:rFonts w:ascii="宋体" w:hAnsi="宋体"/>
          <w:b/>
          <w:sz w:val="24"/>
        </w:rPr>
      </w:pPr>
      <w:r w:rsidRPr="003E3206">
        <w:rPr>
          <w:rFonts w:ascii="宋体" w:hAnsi="宋体" w:hint="eastAsia"/>
          <w:b/>
          <w:sz w:val="24"/>
        </w:rPr>
        <w:t>请考生认真阅读以下注意事项：</w:t>
      </w:r>
    </w:p>
    <w:p w:rsidR="00482218" w:rsidRPr="003E3206" w:rsidRDefault="00482218" w:rsidP="00482218">
      <w:pPr>
        <w:spacing w:line="400" w:lineRule="exact"/>
        <w:ind w:firstLine="480"/>
        <w:rPr>
          <w:rFonts w:ascii="宋体" w:hAnsi="宋体"/>
          <w:sz w:val="24"/>
        </w:rPr>
      </w:pPr>
      <w:r w:rsidRPr="003E3206">
        <w:rPr>
          <w:rFonts w:ascii="宋体" w:hAnsi="宋体" w:hint="eastAsia"/>
          <w:sz w:val="24"/>
        </w:rPr>
        <w:t>1.本试卷共四大题1</w:t>
      </w:r>
      <w:r w:rsidR="00CA16A5">
        <w:rPr>
          <w:rFonts w:ascii="宋体" w:hAnsi="宋体" w:hint="eastAsia"/>
          <w:sz w:val="24"/>
        </w:rPr>
        <w:t>2</w:t>
      </w:r>
      <w:r w:rsidRPr="003E3206">
        <w:rPr>
          <w:rFonts w:ascii="宋体" w:hAnsi="宋体" w:hint="eastAsia"/>
          <w:sz w:val="24"/>
        </w:rPr>
        <w:t>小题，总分为1</w:t>
      </w:r>
      <w:r w:rsidR="00CA16A5">
        <w:rPr>
          <w:rFonts w:ascii="宋体" w:hAnsi="宋体" w:hint="eastAsia"/>
          <w:sz w:val="24"/>
        </w:rPr>
        <w:t>0</w:t>
      </w:r>
      <w:r w:rsidRPr="003E3206">
        <w:rPr>
          <w:rFonts w:ascii="宋体" w:hAnsi="宋体" w:hint="eastAsia"/>
          <w:sz w:val="24"/>
        </w:rPr>
        <w:t>0分，考试时间为50分钟。</w:t>
      </w:r>
    </w:p>
    <w:p w:rsidR="00482218" w:rsidRPr="003E3206" w:rsidRDefault="00482218" w:rsidP="00482218">
      <w:pPr>
        <w:spacing w:line="400" w:lineRule="exact"/>
        <w:ind w:firstLine="480"/>
        <w:rPr>
          <w:rFonts w:ascii="宋体" w:hAnsi="宋体"/>
          <w:b/>
          <w:sz w:val="24"/>
          <w:u w:val="thick"/>
          <w:em w:val="dot"/>
        </w:rPr>
      </w:pPr>
      <w:r w:rsidRPr="003E3206">
        <w:rPr>
          <w:rFonts w:ascii="宋体" w:hAnsi="宋体" w:hint="eastAsia"/>
          <w:sz w:val="24"/>
        </w:rPr>
        <w:t>2.</w:t>
      </w:r>
      <w:r w:rsidRPr="003E3206">
        <w:rPr>
          <w:rFonts w:ascii="宋体" w:hAnsi="宋体" w:hint="eastAsia"/>
          <w:b/>
          <w:sz w:val="24"/>
        </w:rPr>
        <w:t>请将所有答案填写在答题纸上，在试卷上答题无效。</w:t>
      </w:r>
    </w:p>
    <w:p w:rsidR="00482218" w:rsidRPr="003E3206" w:rsidRDefault="00482218" w:rsidP="00482218">
      <w:pPr>
        <w:spacing w:line="400" w:lineRule="exact"/>
        <w:ind w:firstLine="480"/>
      </w:pPr>
      <w:r w:rsidRPr="003E3206">
        <w:rPr>
          <w:rFonts w:ascii="宋体" w:hAnsi="宋体" w:hint="eastAsia"/>
          <w:sz w:val="24"/>
        </w:rPr>
        <w:t xml:space="preserve">3.本试卷可能用到的公式: </w:t>
      </w:r>
      <w:r w:rsidRPr="003E3206">
        <w:rPr>
          <w:position w:val="-10"/>
        </w:rPr>
        <w:object w:dxaOrig="3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pt;height:16pt" o:ole="">
            <v:imagedata r:id="rId8" o:title=""/>
          </v:shape>
          <o:OLEObject Type="Embed" ProgID="Equation.DSMT4" ShapeID="_x0000_i1025" DrawAspect="Content" ObjectID="_1707910069" r:id="rId9"/>
        </w:object>
      </w:r>
    </w:p>
    <w:p w:rsidR="00E83F1C" w:rsidRPr="003E3206" w:rsidRDefault="00B43D97" w:rsidP="00424DF8">
      <w:pPr>
        <w:spacing w:line="360" w:lineRule="auto"/>
        <w:ind w:firstLineChars="171" w:firstLine="479"/>
        <w:rPr>
          <w:szCs w:val="28"/>
        </w:rPr>
      </w:pPr>
      <w:r w:rsidRPr="003E3206">
        <w:rPr>
          <w:position w:val="-60"/>
        </w:rPr>
        <w:object w:dxaOrig="5760" w:dyaOrig="1320">
          <v:shape id="_x0000_i1026" type="#_x0000_t75" style="width:298.35pt;height:66.25pt" o:ole="">
            <v:imagedata r:id="rId10" o:title=""/>
          </v:shape>
          <o:OLEObject Type="Embed" ProgID="Equation.DSMT4" ShapeID="_x0000_i1026" DrawAspect="Content" ObjectID="_1707910070" r:id="rId11"/>
        </w:object>
      </w:r>
      <w:r w:rsidR="00482218" w:rsidRPr="003E3206">
        <w:rPr>
          <w:rFonts w:ascii="宋体" w:hAnsi="宋体"/>
          <w:position w:val="-4"/>
          <w:sz w:val="24"/>
        </w:rPr>
        <w:object w:dxaOrig="180" w:dyaOrig="279">
          <v:shape id="_x0000_i1027" type="#_x0000_t75" style="width:9pt;height:13.95pt" o:ole="">
            <v:imagedata r:id="rId12" o:title=""/>
          </v:shape>
          <o:OLEObject Type="Embed" ProgID="Equation.DSMT4" ShapeID="_x0000_i1027" DrawAspect="Content" ObjectID="_1707910071" r:id="rId13"/>
        </w:object>
      </w:r>
    </w:p>
    <w:p w:rsidR="00E83F1C" w:rsidRPr="003E3206" w:rsidRDefault="00E83F1C" w:rsidP="003E3206">
      <w:pPr>
        <w:spacing w:line="500" w:lineRule="exact"/>
        <w:ind w:firstLineChars="0" w:firstLine="0"/>
        <w:rPr>
          <w:rFonts w:ascii="宋体" w:hAnsi="宋体"/>
          <w:sz w:val="24"/>
        </w:rPr>
      </w:pPr>
      <w:r w:rsidRPr="003E3206">
        <w:rPr>
          <w:rFonts w:ascii="宋体" w:hAnsi="宋体" w:hint="eastAsia"/>
          <w:b/>
          <w:sz w:val="24"/>
        </w:rPr>
        <w:t>一、是非选择题</w:t>
      </w:r>
      <w:r w:rsidRPr="003E3206">
        <w:rPr>
          <w:rFonts w:ascii="宋体" w:hAnsi="宋体" w:hint="eastAsia"/>
          <w:sz w:val="24"/>
        </w:rPr>
        <w:t>（本大题共</w:t>
      </w:r>
      <w:r w:rsidR="00E45759">
        <w:rPr>
          <w:rFonts w:ascii="宋体" w:hAnsi="宋体" w:hint="eastAsia"/>
          <w:sz w:val="24"/>
        </w:rPr>
        <w:t>4</w:t>
      </w:r>
      <w:r w:rsidRPr="003E3206">
        <w:rPr>
          <w:rFonts w:ascii="宋体" w:hAnsi="宋体" w:hint="eastAsia"/>
          <w:sz w:val="24"/>
        </w:rPr>
        <w:t>个小题，每小题</w:t>
      </w:r>
      <w:r w:rsidR="00E45759">
        <w:rPr>
          <w:rFonts w:ascii="宋体" w:hAnsi="宋体" w:hint="eastAsia"/>
          <w:sz w:val="24"/>
        </w:rPr>
        <w:t>6</w:t>
      </w:r>
      <w:r w:rsidRPr="003E3206">
        <w:rPr>
          <w:rFonts w:ascii="宋体" w:hAnsi="宋体" w:hint="eastAsia"/>
          <w:sz w:val="24"/>
        </w:rPr>
        <w:t>分，共</w:t>
      </w:r>
      <w:r w:rsidR="00E45759">
        <w:rPr>
          <w:rFonts w:ascii="宋体" w:hAnsi="宋体" w:hint="eastAsia"/>
          <w:sz w:val="24"/>
        </w:rPr>
        <w:t>24</w:t>
      </w:r>
      <w:r w:rsidRPr="003E3206">
        <w:rPr>
          <w:rFonts w:ascii="宋体" w:hAnsi="宋体" w:hint="eastAsia"/>
          <w:sz w:val="24"/>
        </w:rPr>
        <w:t>分，对每小题的命题作出判断，对的选</w:t>
      </w:r>
      <w:r w:rsidRPr="003E3206">
        <w:rPr>
          <w:sz w:val="24"/>
        </w:rPr>
        <w:t>A</w:t>
      </w:r>
      <w:r w:rsidRPr="003E3206">
        <w:rPr>
          <w:rFonts w:ascii="宋体" w:hAnsi="宋体" w:hint="eastAsia"/>
          <w:sz w:val="24"/>
        </w:rPr>
        <w:t>，错的选</w:t>
      </w:r>
      <w:r w:rsidRPr="003E3206">
        <w:rPr>
          <w:sz w:val="24"/>
        </w:rPr>
        <w:t>B</w:t>
      </w:r>
      <w:r w:rsidRPr="003E3206">
        <w:rPr>
          <w:rFonts w:ascii="宋体" w:hAnsi="宋体" w:hint="eastAsia"/>
          <w:sz w:val="24"/>
        </w:rPr>
        <w:t>）</w:t>
      </w:r>
    </w:p>
    <w:p w:rsidR="003F0377" w:rsidRPr="003E3206" w:rsidRDefault="00366F2F" w:rsidP="00F400A7">
      <w:pPr>
        <w:spacing w:line="500" w:lineRule="exact"/>
        <w:ind w:firstLineChars="183" w:firstLine="439"/>
        <w:rPr>
          <w:sz w:val="24"/>
        </w:rPr>
      </w:pPr>
      <w:r w:rsidRPr="003E3206">
        <w:rPr>
          <w:rFonts w:ascii="宋体" w:hAnsi="宋体" w:hint="eastAsia"/>
          <w:sz w:val="24"/>
        </w:rPr>
        <w:t xml:space="preserve"> </w:t>
      </w:r>
      <w:r w:rsidR="003F0377" w:rsidRPr="003E3206">
        <w:rPr>
          <w:rFonts w:ascii="宋体" w:hAnsi="宋体" w:hint="eastAsia"/>
          <w:sz w:val="24"/>
        </w:rPr>
        <w:t>1</w:t>
      </w:r>
      <w:r w:rsidR="008D7ACA" w:rsidRPr="003E3206">
        <w:rPr>
          <w:rFonts w:ascii="宋体" w:hAnsi="宋体" w:hint="eastAsia"/>
          <w:sz w:val="24"/>
        </w:rPr>
        <w:t>.</w:t>
      </w:r>
      <w:r w:rsidR="00AA2FED" w:rsidRPr="003E3206">
        <w:rPr>
          <w:rFonts w:ascii="宋体" w:hAnsi="宋体" w:hint="eastAsia"/>
          <w:sz w:val="24"/>
        </w:rPr>
        <w:t>已知</w:t>
      </w:r>
      <w:r w:rsidR="00FF7C5D" w:rsidRPr="003E3206">
        <w:rPr>
          <w:rFonts w:ascii="宋体" w:hAnsi="宋体"/>
          <w:position w:val="-8"/>
          <w:sz w:val="24"/>
        </w:rPr>
        <w:object w:dxaOrig="620" w:dyaOrig="300">
          <v:shape id="_x0000_i1028" type="#_x0000_t75" style="width:31pt;height:15pt" o:ole="">
            <v:imagedata r:id="rId14" o:title=""/>
          </v:shape>
          <o:OLEObject Type="Embed" ProgID="Equation.DSMT4" ShapeID="_x0000_i1028" DrawAspect="Content" ObjectID="_1707910072" r:id="rId15"/>
        </w:object>
      </w:r>
      <w:r w:rsidR="00FF7C5D" w:rsidRPr="003E3206">
        <w:rPr>
          <w:rFonts w:ascii="宋体" w:hAnsi="宋体"/>
          <w:sz w:val="24"/>
        </w:rPr>
        <w:t>表示集合</w:t>
      </w:r>
      <w:r w:rsidR="00FF7C5D" w:rsidRPr="003E3206">
        <w:rPr>
          <w:rFonts w:ascii="宋体" w:hAnsi="宋体"/>
          <w:position w:val="-4"/>
          <w:sz w:val="24"/>
        </w:rPr>
        <w:object w:dxaOrig="240" w:dyaOrig="260">
          <v:shape id="_x0000_i1029" type="#_x0000_t75" style="width:12pt;height:13pt" o:ole="">
            <v:imagedata r:id="rId16" o:title=""/>
          </v:shape>
          <o:OLEObject Type="Embed" ProgID="Equation.DSMT4" ShapeID="_x0000_i1029" DrawAspect="Content" ObjectID="_1707910073" r:id="rId17"/>
        </w:object>
      </w:r>
      <w:r w:rsidR="00FF7C5D" w:rsidRPr="003E3206">
        <w:rPr>
          <w:rFonts w:ascii="宋体" w:hAnsi="宋体"/>
          <w:sz w:val="24"/>
        </w:rPr>
        <w:t>与集合</w:t>
      </w:r>
      <w:r w:rsidR="00FF7C5D" w:rsidRPr="003E3206">
        <w:rPr>
          <w:rFonts w:ascii="宋体" w:hAnsi="宋体"/>
          <w:position w:val="-4"/>
          <w:sz w:val="24"/>
        </w:rPr>
        <w:object w:dxaOrig="240" w:dyaOrig="260">
          <v:shape id="_x0000_i1030" type="#_x0000_t75" style="width:12pt;height:13pt" o:ole="">
            <v:imagedata r:id="rId18" o:title=""/>
          </v:shape>
          <o:OLEObject Type="Embed" ProgID="Equation.DSMT4" ShapeID="_x0000_i1030" DrawAspect="Content" ObjectID="_1707910074" r:id="rId19"/>
        </w:object>
      </w:r>
      <w:r w:rsidR="00FF7C5D" w:rsidRPr="003E3206">
        <w:rPr>
          <w:rFonts w:ascii="宋体" w:hAnsi="宋体"/>
          <w:sz w:val="24"/>
        </w:rPr>
        <w:t>共有的元素组成的集合，</w:t>
      </w:r>
      <w:r w:rsidR="00AA2FED" w:rsidRPr="003E3206">
        <w:rPr>
          <w:rFonts w:ascii="宋体" w:hAnsi="宋体"/>
          <w:sz w:val="24"/>
        </w:rPr>
        <w:t>若</w:t>
      </w:r>
      <w:r w:rsidR="00F400A7" w:rsidRPr="003E3206">
        <w:rPr>
          <w:rFonts w:ascii="宋体" w:hAnsi="宋体" w:hint="eastAsia"/>
          <w:sz w:val="24"/>
        </w:rPr>
        <w:t>集合</w:t>
      </w:r>
      <w:r w:rsidR="00BC7552" w:rsidRPr="003E3206">
        <w:rPr>
          <w:rFonts w:ascii="宋体" w:hAnsi="宋体" w:hint="eastAsia"/>
          <w:position w:val="-10"/>
          <w:sz w:val="24"/>
        </w:rPr>
        <w:object w:dxaOrig="1320" w:dyaOrig="320">
          <v:shape id="_x0000_i1031" type="#_x0000_t75" style="width:66pt;height:16pt" o:ole="">
            <v:imagedata r:id="rId20" o:title=""/>
          </v:shape>
          <o:OLEObject Type="Embed" ProgID="Equation.DSMT4" ShapeID="_x0000_i1031" DrawAspect="Content" ObjectID="_1707910075" r:id="rId21"/>
        </w:object>
      </w:r>
      <w:r w:rsidR="00F400A7" w:rsidRPr="003E3206">
        <w:rPr>
          <w:rFonts w:ascii="宋体" w:hAnsi="宋体" w:hint="eastAsia"/>
          <w:sz w:val="24"/>
        </w:rPr>
        <w:t>,</w:t>
      </w:r>
      <w:r w:rsidR="00BC7552" w:rsidRPr="003E3206">
        <w:rPr>
          <w:rFonts w:ascii="宋体" w:hAnsi="宋体" w:hint="eastAsia"/>
          <w:position w:val="-10"/>
          <w:sz w:val="24"/>
        </w:rPr>
        <w:object w:dxaOrig="1340" w:dyaOrig="320">
          <v:shape id="_x0000_i1032" type="#_x0000_t75" style="width:67pt;height:16pt" o:ole="">
            <v:imagedata r:id="rId22" o:title=""/>
          </v:shape>
          <o:OLEObject Type="Embed" ProgID="Equation.DSMT4" ShapeID="_x0000_i1032" DrawAspect="Content" ObjectID="_1707910076" r:id="rId23"/>
        </w:object>
      </w:r>
      <w:r w:rsidR="00F400A7" w:rsidRPr="003E3206">
        <w:rPr>
          <w:rFonts w:ascii="宋体" w:hAnsi="宋体" w:hint="eastAsia"/>
          <w:sz w:val="24"/>
        </w:rPr>
        <w:t>,则集合</w:t>
      </w:r>
      <w:r w:rsidR="00F400A7" w:rsidRPr="003E3206">
        <w:rPr>
          <w:rFonts w:ascii="宋体" w:hAnsi="宋体" w:hint="eastAsia"/>
          <w:position w:val="-8"/>
          <w:sz w:val="24"/>
        </w:rPr>
        <w:object w:dxaOrig="1060" w:dyaOrig="300">
          <v:shape id="_x0000_i1033" type="#_x0000_t75" style="width:53pt;height:15pt" o:ole="">
            <v:imagedata r:id="rId24" o:title=""/>
          </v:shape>
          <o:OLEObject Type="Embed" ProgID="Equation.DSMT4" ShapeID="_x0000_i1033" DrawAspect="Content" ObjectID="_1707910077" r:id="rId25"/>
        </w:object>
      </w:r>
      <w:r w:rsidR="00296D9C" w:rsidRPr="003E3206">
        <w:rPr>
          <w:rFonts w:hint="eastAsia"/>
          <w:sz w:val="24"/>
        </w:rPr>
        <w:t>.</w:t>
      </w:r>
      <w:r w:rsidR="00FF1181" w:rsidRPr="003E3206">
        <w:rPr>
          <w:rFonts w:ascii="宋体" w:hAnsi="宋体" w:hint="eastAsia"/>
          <w:spacing w:val="-6"/>
          <w:sz w:val="24"/>
        </w:rPr>
        <w:t xml:space="preserve"> </w:t>
      </w:r>
      <w:r w:rsidR="005378A6" w:rsidRPr="003E3206">
        <w:rPr>
          <w:rFonts w:ascii="宋体" w:hAnsi="宋体"/>
          <w:spacing w:val="-6"/>
          <w:sz w:val="24"/>
        </w:rPr>
        <w:t xml:space="preserve"> </w:t>
      </w:r>
      <w:r w:rsidR="00F400A7" w:rsidRPr="003E3206">
        <w:rPr>
          <w:rFonts w:ascii="宋体" w:hAnsi="宋体" w:hint="eastAsia"/>
          <w:spacing w:val="-6"/>
          <w:sz w:val="24"/>
        </w:rPr>
        <w:t xml:space="preserve">     </w:t>
      </w:r>
      <w:r w:rsidR="005378A6" w:rsidRPr="003E3206">
        <w:rPr>
          <w:rFonts w:ascii="宋体" w:hAnsi="宋体"/>
          <w:spacing w:val="-6"/>
          <w:sz w:val="24"/>
        </w:rPr>
        <w:t xml:space="preserve"> </w:t>
      </w:r>
      <w:r w:rsidR="00FF7C5D" w:rsidRPr="003E3206">
        <w:rPr>
          <w:rFonts w:ascii="宋体" w:hAnsi="宋体" w:hint="eastAsia"/>
          <w:spacing w:val="-6"/>
          <w:sz w:val="24"/>
        </w:rPr>
        <w:t xml:space="preserve">              </w:t>
      </w:r>
      <w:r w:rsidR="00A86E8B">
        <w:rPr>
          <w:rFonts w:ascii="宋体" w:hAnsi="宋体" w:hint="eastAsia"/>
          <w:spacing w:val="-6"/>
          <w:sz w:val="24"/>
        </w:rPr>
        <w:t xml:space="preserve">   </w:t>
      </w:r>
      <w:r w:rsidR="00FF7C5D" w:rsidRPr="003E3206">
        <w:rPr>
          <w:rFonts w:ascii="宋体" w:hAnsi="宋体" w:hint="eastAsia"/>
          <w:spacing w:val="-6"/>
          <w:sz w:val="24"/>
        </w:rPr>
        <w:t xml:space="preserve"> </w:t>
      </w:r>
      <w:r w:rsidR="003F0377" w:rsidRPr="003E3206">
        <w:rPr>
          <w:rFonts w:hAnsi="宋体"/>
          <w:sz w:val="24"/>
        </w:rPr>
        <w:t>（</w:t>
      </w:r>
      <w:r w:rsidR="003F0377" w:rsidRPr="003E3206">
        <w:rPr>
          <w:sz w:val="24"/>
        </w:rPr>
        <w:t>A</w:t>
      </w:r>
      <w:r w:rsidR="003F0377" w:rsidRPr="003E3206">
        <w:rPr>
          <w:rFonts w:hAnsi="宋体"/>
          <w:sz w:val="24"/>
        </w:rPr>
        <w:t>，</w:t>
      </w:r>
      <w:r w:rsidR="003F0377" w:rsidRPr="003E3206">
        <w:rPr>
          <w:sz w:val="24"/>
        </w:rPr>
        <w:t>B</w:t>
      </w:r>
      <w:r w:rsidR="003F0377" w:rsidRPr="003E3206">
        <w:rPr>
          <w:rFonts w:hAnsi="宋体"/>
          <w:sz w:val="24"/>
        </w:rPr>
        <w:t>）</w:t>
      </w:r>
    </w:p>
    <w:p w:rsidR="00172DB6" w:rsidRPr="003E3206" w:rsidRDefault="00366F2F" w:rsidP="00BC7552">
      <w:pPr>
        <w:tabs>
          <w:tab w:val="left" w:pos="7938"/>
          <w:tab w:val="left" w:pos="8080"/>
        </w:tabs>
        <w:spacing w:line="500" w:lineRule="exact"/>
        <w:ind w:firstLineChars="0" w:firstLine="0"/>
        <w:rPr>
          <w:rFonts w:ascii="宋体" w:hAnsi="宋体"/>
          <w:sz w:val="24"/>
        </w:rPr>
      </w:pPr>
      <w:r w:rsidRPr="003E3206">
        <w:rPr>
          <w:rFonts w:ascii="宋体" w:hAnsi="宋体" w:hint="eastAsia"/>
          <w:sz w:val="24"/>
        </w:rPr>
        <w:t xml:space="preserve">    </w:t>
      </w:r>
      <w:r w:rsidR="003F0377" w:rsidRPr="003E3206">
        <w:rPr>
          <w:rFonts w:ascii="宋体" w:hAnsi="宋体" w:hint="eastAsia"/>
          <w:sz w:val="24"/>
        </w:rPr>
        <w:t>2</w:t>
      </w:r>
      <w:r w:rsidR="008D7ACA" w:rsidRPr="003E3206">
        <w:rPr>
          <w:rFonts w:ascii="宋体" w:hAnsi="宋体" w:hint="eastAsia"/>
          <w:sz w:val="24"/>
        </w:rPr>
        <w:t>.</w:t>
      </w:r>
      <w:r w:rsidR="00181331" w:rsidRPr="003E3206">
        <w:rPr>
          <w:rFonts w:ascii="宋体" w:hAnsi="宋体" w:hint="eastAsia"/>
          <w:sz w:val="24"/>
        </w:rPr>
        <w:t>已知等差数列</w:t>
      </w:r>
      <w:r w:rsidR="00AA2FED" w:rsidRPr="003E3206">
        <w:rPr>
          <w:rFonts w:ascii="宋体" w:hAnsi="宋体" w:hint="eastAsia"/>
          <w:sz w:val="24"/>
        </w:rPr>
        <w:t>2，4，6，8，</w:t>
      </w:r>
      <w:r w:rsidR="00AA2FED" w:rsidRPr="003E3206">
        <w:rPr>
          <w:rFonts w:ascii="宋体" w:hAnsi="宋体"/>
          <w:position w:val="-6"/>
          <w:sz w:val="24"/>
        </w:rPr>
        <w:object w:dxaOrig="360" w:dyaOrig="180">
          <v:shape id="_x0000_i1034" type="#_x0000_t75" style="width:18pt;height:9pt" o:ole="">
            <v:imagedata r:id="rId26" o:title=""/>
          </v:shape>
          <o:OLEObject Type="Embed" ProgID="Equation.DSMT4" ShapeID="_x0000_i1034" DrawAspect="Content" ObjectID="_1707910078" r:id="rId27"/>
        </w:object>
      </w:r>
      <w:r w:rsidR="00AA2FED" w:rsidRPr="003E3206">
        <w:rPr>
          <w:rFonts w:ascii="宋体" w:hAnsi="宋体"/>
          <w:sz w:val="24"/>
        </w:rPr>
        <w:t>的公差</w:t>
      </w:r>
      <w:r w:rsidR="00BC7552" w:rsidRPr="003E3206">
        <w:rPr>
          <w:rFonts w:ascii="宋体" w:hAnsi="宋体"/>
          <w:position w:val="-6"/>
          <w:sz w:val="24"/>
        </w:rPr>
        <w:object w:dxaOrig="580" w:dyaOrig="279">
          <v:shape id="_x0000_i1035" type="#_x0000_t75" style="width:29pt;height:13.95pt" o:ole="">
            <v:imagedata r:id="rId28" o:title=""/>
          </v:shape>
          <o:OLEObject Type="Embed" ProgID="Equation.DSMT4" ShapeID="_x0000_i1035" DrawAspect="Content" ObjectID="_1707910079" r:id="rId29"/>
        </w:object>
      </w:r>
      <w:r w:rsidR="00AA2FED" w:rsidRPr="003E3206">
        <w:rPr>
          <w:rFonts w:ascii="宋体" w:hAnsi="宋体" w:hint="eastAsia"/>
          <w:sz w:val="24"/>
        </w:rPr>
        <w:t>，则等差数列</w:t>
      </w:r>
      <w:r w:rsidR="00181331" w:rsidRPr="003E3206">
        <w:rPr>
          <w:rFonts w:ascii="宋体" w:hAnsi="宋体" w:hint="eastAsia"/>
          <w:sz w:val="24"/>
        </w:rPr>
        <w:t>9，6，3，0，-3，</w:t>
      </w:r>
      <w:r w:rsidR="00181331" w:rsidRPr="003E3206">
        <w:rPr>
          <w:rFonts w:ascii="宋体" w:hAnsi="宋体"/>
          <w:position w:val="-6"/>
          <w:sz w:val="24"/>
        </w:rPr>
        <w:object w:dxaOrig="360" w:dyaOrig="180">
          <v:shape id="_x0000_i1036" type="#_x0000_t75" style="width:18pt;height:9pt" o:ole="">
            <v:imagedata r:id="rId26" o:title=""/>
          </v:shape>
          <o:OLEObject Type="Embed" ProgID="Equation.DSMT4" ShapeID="_x0000_i1036" DrawAspect="Content" ObjectID="_1707910080" r:id="rId30"/>
        </w:object>
      </w:r>
      <w:r w:rsidR="00AA2FED" w:rsidRPr="003E3206">
        <w:rPr>
          <w:rFonts w:ascii="宋体" w:hAnsi="宋体"/>
          <w:sz w:val="24"/>
        </w:rPr>
        <w:t>的</w:t>
      </w:r>
      <w:r w:rsidR="00181331" w:rsidRPr="003E3206">
        <w:rPr>
          <w:rFonts w:ascii="宋体" w:hAnsi="宋体"/>
          <w:sz w:val="24"/>
        </w:rPr>
        <w:t>公差</w:t>
      </w:r>
      <w:r w:rsidR="00181331" w:rsidRPr="003E3206">
        <w:rPr>
          <w:rFonts w:ascii="宋体" w:hAnsi="宋体"/>
          <w:position w:val="-6"/>
          <w:sz w:val="24"/>
        </w:rPr>
        <w:object w:dxaOrig="560" w:dyaOrig="279">
          <v:shape id="_x0000_i1037" type="#_x0000_t75" style="width:28pt;height:13.95pt" o:ole="">
            <v:imagedata r:id="rId31" o:title=""/>
          </v:shape>
          <o:OLEObject Type="Embed" ProgID="Equation.DSMT4" ShapeID="_x0000_i1037" DrawAspect="Content" ObjectID="_1707910081" r:id="rId32"/>
        </w:object>
      </w:r>
      <w:r w:rsidR="00712DBD" w:rsidRPr="003E3206">
        <w:rPr>
          <w:rFonts w:ascii="宋体" w:hAnsi="宋体" w:hint="eastAsia"/>
          <w:sz w:val="24"/>
        </w:rPr>
        <w:t>.</w:t>
      </w:r>
      <w:r w:rsidR="003F0377" w:rsidRPr="003E3206">
        <w:rPr>
          <w:rFonts w:ascii="宋体" w:hAnsi="宋体" w:hint="eastAsia"/>
          <w:sz w:val="24"/>
        </w:rPr>
        <w:t xml:space="preserve"> </w:t>
      </w:r>
      <w:r w:rsidR="001919BB" w:rsidRPr="003E3206">
        <w:rPr>
          <w:rFonts w:ascii="宋体" w:hAnsi="宋体" w:hint="eastAsia"/>
          <w:sz w:val="24"/>
        </w:rPr>
        <w:t xml:space="preserve">     </w:t>
      </w:r>
      <w:r w:rsidR="003F0377" w:rsidRPr="003E3206">
        <w:rPr>
          <w:rFonts w:ascii="宋体" w:hAnsi="宋体" w:hint="eastAsia"/>
          <w:sz w:val="24"/>
        </w:rPr>
        <w:t xml:space="preserve"> </w:t>
      </w:r>
      <w:r w:rsidR="00424DF8" w:rsidRPr="003E3206">
        <w:rPr>
          <w:rFonts w:ascii="宋体" w:hAnsi="宋体" w:hint="eastAsia"/>
          <w:sz w:val="24"/>
        </w:rPr>
        <w:t xml:space="preserve">    </w:t>
      </w:r>
      <w:r w:rsidRPr="003E3206">
        <w:rPr>
          <w:rFonts w:ascii="宋体" w:hAnsi="宋体" w:hint="eastAsia"/>
          <w:sz w:val="24"/>
        </w:rPr>
        <w:t xml:space="preserve"> </w:t>
      </w:r>
      <w:r w:rsidR="00BC7552">
        <w:rPr>
          <w:rFonts w:ascii="宋体" w:hAnsi="宋体" w:hint="eastAsia"/>
          <w:sz w:val="24"/>
        </w:rPr>
        <w:t xml:space="preserve">              </w:t>
      </w:r>
      <w:r w:rsidR="00AA2FED" w:rsidRPr="003E3206">
        <w:rPr>
          <w:rFonts w:ascii="宋体" w:hAnsi="宋体" w:hint="eastAsia"/>
          <w:sz w:val="24"/>
        </w:rPr>
        <w:t xml:space="preserve">            </w:t>
      </w:r>
      <w:r w:rsidR="00A86E8B">
        <w:rPr>
          <w:rFonts w:ascii="宋体" w:hAnsi="宋体" w:hint="eastAsia"/>
          <w:sz w:val="24"/>
        </w:rPr>
        <w:t xml:space="preserve">      </w:t>
      </w:r>
      <w:r w:rsidR="00AA2FED" w:rsidRPr="003E3206">
        <w:rPr>
          <w:rFonts w:ascii="宋体" w:hAnsi="宋体" w:hint="eastAsia"/>
          <w:sz w:val="24"/>
        </w:rPr>
        <w:t xml:space="preserve"> </w:t>
      </w:r>
      <w:r w:rsidR="003F0377" w:rsidRPr="003E3206">
        <w:rPr>
          <w:rFonts w:hAnsi="宋体"/>
          <w:sz w:val="24"/>
        </w:rPr>
        <w:t>（</w:t>
      </w:r>
      <w:r w:rsidR="003F0377" w:rsidRPr="003E3206">
        <w:rPr>
          <w:sz w:val="24"/>
        </w:rPr>
        <w:t>A</w:t>
      </w:r>
      <w:r w:rsidR="003F0377" w:rsidRPr="003E3206">
        <w:rPr>
          <w:rFonts w:hAnsi="宋体"/>
          <w:sz w:val="24"/>
        </w:rPr>
        <w:t>，</w:t>
      </w:r>
      <w:r w:rsidR="003F0377" w:rsidRPr="003E3206">
        <w:rPr>
          <w:sz w:val="24"/>
        </w:rPr>
        <w:t>B</w:t>
      </w:r>
      <w:r w:rsidR="003F0377" w:rsidRPr="003E3206">
        <w:rPr>
          <w:rFonts w:hAnsi="宋体"/>
          <w:sz w:val="24"/>
        </w:rPr>
        <w:t>）</w:t>
      </w:r>
    </w:p>
    <w:p w:rsidR="00DC33E3" w:rsidRPr="003E3206" w:rsidRDefault="007213A2" w:rsidP="00DC33E3">
      <w:pPr>
        <w:tabs>
          <w:tab w:val="left" w:pos="7230"/>
        </w:tabs>
        <w:ind w:firstLineChars="0" w:firstLine="480"/>
        <w:rPr>
          <w:rFonts w:ascii="宋体" w:hAnsi="宋体"/>
          <w:sz w:val="24"/>
        </w:rPr>
      </w:pPr>
      <w:r w:rsidRPr="003E3206">
        <w:rPr>
          <w:rFonts w:ascii="宋体" w:hAnsi="宋体" w:hint="eastAsia"/>
          <w:sz w:val="24"/>
        </w:rPr>
        <w:t>3</w:t>
      </w:r>
      <w:r w:rsidR="008D7ACA" w:rsidRPr="003E3206">
        <w:rPr>
          <w:rFonts w:ascii="宋体" w:hAnsi="宋体" w:hint="eastAsia"/>
          <w:sz w:val="24"/>
        </w:rPr>
        <w:t>.</w:t>
      </w:r>
      <w:r w:rsidR="005150CC" w:rsidRPr="003E3206">
        <w:rPr>
          <w:rFonts w:ascii="宋体" w:hAnsi="宋体" w:hint="eastAsia"/>
          <w:sz w:val="24"/>
        </w:rPr>
        <w:t>已知</w:t>
      </w:r>
      <w:r w:rsidR="00DC33E3" w:rsidRPr="003E3206">
        <w:rPr>
          <w:rFonts w:ascii="宋体" w:hAnsi="宋体"/>
          <w:position w:val="-24"/>
          <w:sz w:val="24"/>
        </w:rPr>
        <w:object w:dxaOrig="2720" w:dyaOrig="620">
          <v:shape id="_x0000_i1038" type="#_x0000_t75" style="width:136pt;height:31pt" o:ole="">
            <v:imagedata r:id="rId33" o:title=""/>
          </v:shape>
          <o:OLEObject Type="Embed" ProgID="Equation.DSMT4" ShapeID="_x0000_i1038" DrawAspect="Content" ObjectID="_1707910082" r:id="rId34"/>
        </w:object>
      </w:r>
      <w:r w:rsidR="00DC33E3" w:rsidRPr="003E3206">
        <w:rPr>
          <w:rFonts w:ascii="宋体" w:hAnsi="宋体" w:hint="eastAsia"/>
          <w:sz w:val="24"/>
        </w:rPr>
        <w:t>(其中，</w:t>
      </w:r>
      <w:r w:rsidR="00DC33E3" w:rsidRPr="003E3206">
        <w:rPr>
          <w:rFonts w:ascii="宋体" w:hAnsi="宋体"/>
          <w:position w:val="-10"/>
          <w:sz w:val="24"/>
        </w:rPr>
        <w:object w:dxaOrig="2420" w:dyaOrig="320">
          <v:shape id="_x0000_i1039" type="#_x0000_t75" style="width:121pt;height:16pt" o:ole="">
            <v:imagedata r:id="rId35" o:title=""/>
          </v:shape>
          <o:OLEObject Type="Embed" ProgID="Equation.DSMT4" ShapeID="_x0000_i1039" DrawAspect="Content" ObjectID="_1707910083" r:id="rId36"/>
        </w:object>
      </w:r>
      <w:r w:rsidR="00DC33E3" w:rsidRPr="003E3206">
        <w:rPr>
          <w:rFonts w:ascii="宋体" w:hAnsi="宋体" w:hint="eastAsia"/>
          <w:sz w:val="24"/>
        </w:rPr>
        <w:t>)</w:t>
      </w:r>
      <w:r w:rsidR="005150CC" w:rsidRPr="003E3206">
        <w:rPr>
          <w:rFonts w:ascii="宋体" w:hAnsi="宋体"/>
          <w:sz w:val="24"/>
        </w:rPr>
        <w:t>，</w:t>
      </w:r>
    </w:p>
    <w:p w:rsidR="003F0377" w:rsidRPr="003E3206" w:rsidRDefault="00AA2FED" w:rsidP="00DC33E3">
      <w:pPr>
        <w:tabs>
          <w:tab w:val="left" w:pos="7230"/>
        </w:tabs>
        <w:ind w:firstLineChars="0" w:firstLine="0"/>
        <w:rPr>
          <w:rFonts w:ascii="宋体" w:hAnsi="宋体"/>
          <w:sz w:val="24"/>
        </w:rPr>
      </w:pPr>
      <w:r w:rsidRPr="003E3206">
        <w:rPr>
          <w:rFonts w:ascii="宋体" w:hAnsi="宋体"/>
          <w:sz w:val="24"/>
        </w:rPr>
        <w:t>若</w:t>
      </w:r>
      <w:r w:rsidR="00DC33E3" w:rsidRPr="003E3206">
        <w:rPr>
          <w:rFonts w:ascii="宋体" w:hAnsi="宋体"/>
          <w:position w:val="-12"/>
          <w:sz w:val="24"/>
        </w:rPr>
        <w:object w:dxaOrig="2240" w:dyaOrig="360">
          <v:shape id="_x0000_i1040" type="#_x0000_t75" style="width:112pt;height:18pt" o:ole="">
            <v:imagedata r:id="rId37" o:title=""/>
          </v:shape>
          <o:OLEObject Type="Embed" ProgID="Equation.DSMT4" ShapeID="_x0000_i1040" DrawAspect="Content" ObjectID="_1707910084" r:id="rId38"/>
        </w:object>
      </w:r>
      <w:r w:rsidR="00DC33E3" w:rsidRPr="003E3206">
        <w:rPr>
          <w:rFonts w:ascii="宋体" w:hAnsi="宋体"/>
          <w:sz w:val="24"/>
        </w:rPr>
        <w:t>，</w:t>
      </w:r>
      <w:r w:rsidR="005150CC" w:rsidRPr="003E3206">
        <w:rPr>
          <w:rFonts w:ascii="宋体" w:hAnsi="宋体"/>
          <w:sz w:val="24"/>
        </w:rPr>
        <w:t>则</w:t>
      </w:r>
      <w:r w:rsidR="00DC33E3" w:rsidRPr="003E3206">
        <w:rPr>
          <w:rFonts w:ascii="宋体" w:hAnsi="宋体"/>
          <w:position w:val="-6"/>
          <w:sz w:val="24"/>
        </w:rPr>
        <w:object w:dxaOrig="600" w:dyaOrig="279">
          <v:shape id="_x0000_i1041" type="#_x0000_t75" style="width:30pt;height:13.95pt" o:ole="">
            <v:imagedata r:id="rId39" o:title=""/>
          </v:shape>
          <o:OLEObject Type="Embed" ProgID="Equation.DSMT4" ShapeID="_x0000_i1041" DrawAspect="Content" ObjectID="_1707910085" r:id="rId40"/>
        </w:object>
      </w:r>
      <w:r w:rsidR="00872365" w:rsidRPr="003E3206">
        <w:rPr>
          <w:rFonts w:ascii="宋体" w:hAnsi="宋体" w:hint="eastAsia"/>
          <w:sz w:val="24"/>
        </w:rPr>
        <w:t>.</w:t>
      </w:r>
      <w:r w:rsidR="005150CC" w:rsidRPr="003E3206">
        <w:rPr>
          <w:rFonts w:ascii="宋体" w:hAnsi="宋体" w:hint="eastAsia"/>
          <w:sz w:val="24"/>
        </w:rPr>
        <w:t xml:space="preserve">  </w:t>
      </w:r>
      <w:r w:rsidR="00424DF8" w:rsidRPr="003E3206">
        <w:rPr>
          <w:rFonts w:ascii="宋体" w:hAnsi="宋体" w:hint="eastAsia"/>
          <w:sz w:val="24"/>
        </w:rPr>
        <w:t xml:space="preserve">    </w:t>
      </w:r>
      <w:r w:rsidR="005150CC" w:rsidRPr="003E3206">
        <w:rPr>
          <w:rFonts w:ascii="宋体" w:hAnsi="宋体" w:hint="eastAsia"/>
          <w:sz w:val="24"/>
        </w:rPr>
        <w:t xml:space="preserve"> </w:t>
      </w:r>
      <w:r w:rsidR="003F0377" w:rsidRPr="003E3206">
        <w:rPr>
          <w:rFonts w:ascii="宋体" w:hAnsi="宋体" w:hint="eastAsia"/>
          <w:sz w:val="24"/>
        </w:rPr>
        <w:t xml:space="preserve"> </w:t>
      </w:r>
      <w:r w:rsidR="00685D38" w:rsidRPr="003E3206">
        <w:rPr>
          <w:rFonts w:ascii="宋体" w:hAnsi="宋体"/>
          <w:sz w:val="24"/>
        </w:rPr>
        <w:t xml:space="preserve"> </w:t>
      </w:r>
      <w:r w:rsidR="00366F2F" w:rsidRPr="003E3206">
        <w:rPr>
          <w:rFonts w:ascii="宋体" w:hAnsi="宋体" w:hint="eastAsia"/>
          <w:sz w:val="24"/>
        </w:rPr>
        <w:t xml:space="preserve">  </w:t>
      </w:r>
      <w:r w:rsidR="00DC33E3" w:rsidRPr="003E3206">
        <w:rPr>
          <w:rFonts w:ascii="宋体" w:hAnsi="宋体" w:hint="eastAsia"/>
          <w:sz w:val="24"/>
        </w:rPr>
        <w:t xml:space="preserve">            </w:t>
      </w:r>
      <w:r w:rsidR="00A86E8B">
        <w:rPr>
          <w:rFonts w:ascii="宋体" w:hAnsi="宋体" w:hint="eastAsia"/>
          <w:sz w:val="24"/>
        </w:rPr>
        <w:t xml:space="preserve"> </w:t>
      </w:r>
      <w:r w:rsidR="00DC33E3" w:rsidRPr="003E3206">
        <w:rPr>
          <w:rFonts w:ascii="宋体" w:hAnsi="宋体" w:hint="eastAsia"/>
          <w:sz w:val="24"/>
        </w:rPr>
        <w:t xml:space="preserve">        </w:t>
      </w:r>
      <w:r w:rsidR="003F0377" w:rsidRPr="003E3206">
        <w:rPr>
          <w:rFonts w:hAnsi="宋体"/>
          <w:sz w:val="24"/>
        </w:rPr>
        <w:t>（</w:t>
      </w:r>
      <w:r w:rsidR="003F0377" w:rsidRPr="003E3206">
        <w:rPr>
          <w:sz w:val="24"/>
        </w:rPr>
        <w:t>A</w:t>
      </w:r>
      <w:r w:rsidR="003F0377" w:rsidRPr="003E3206">
        <w:rPr>
          <w:rFonts w:hAnsi="宋体"/>
          <w:sz w:val="24"/>
        </w:rPr>
        <w:t>，</w:t>
      </w:r>
      <w:r w:rsidR="003F0377" w:rsidRPr="003E3206">
        <w:rPr>
          <w:sz w:val="24"/>
        </w:rPr>
        <w:t>B</w:t>
      </w:r>
      <w:r w:rsidR="003F0377" w:rsidRPr="003E3206">
        <w:rPr>
          <w:rFonts w:hAnsi="宋体"/>
          <w:sz w:val="24"/>
        </w:rPr>
        <w:t>）</w:t>
      </w:r>
    </w:p>
    <w:p w:rsidR="003F0377" w:rsidRPr="003E3206" w:rsidRDefault="00366F2F" w:rsidP="00A86E8B">
      <w:pPr>
        <w:tabs>
          <w:tab w:val="left" w:pos="7513"/>
          <w:tab w:val="left" w:pos="7797"/>
          <w:tab w:val="left" w:pos="8080"/>
        </w:tabs>
        <w:spacing w:line="500" w:lineRule="exact"/>
        <w:ind w:firstLineChars="0" w:firstLine="0"/>
        <w:rPr>
          <w:rFonts w:ascii="宋体" w:hAnsi="宋体"/>
          <w:sz w:val="24"/>
        </w:rPr>
      </w:pPr>
      <w:r w:rsidRPr="003E3206">
        <w:rPr>
          <w:rFonts w:ascii="宋体" w:hAnsi="宋体" w:hint="eastAsia"/>
          <w:sz w:val="24"/>
        </w:rPr>
        <w:t xml:space="preserve">    </w:t>
      </w:r>
      <w:r w:rsidR="007213A2" w:rsidRPr="003E3206">
        <w:rPr>
          <w:rFonts w:ascii="宋体" w:hAnsi="宋体" w:hint="eastAsia"/>
          <w:sz w:val="24"/>
        </w:rPr>
        <w:t>4</w:t>
      </w:r>
      <w:r w:rsidR="008D7ACA" w:rsidRPr="003E3206">
        <w:rPr>
          <w:rFonts w:ascii="宋体" w:hAnsi="宋体" w:hint="eastAsia"/>
          <w:sz w:val="24"/>
        </w:rPr>
        <w:t>.</w:t>
      </w:r>
      <w:r w:rsidR="005150CC" w:rsidRPr="003E3206">
        <w:rPr>
          <w:rFonts w:ascii="宋体" w:hAnsi="宋体" w:hint="eastAsia"/>
          <w:sz w:val="24"/>
        </w:rPr>
        <w:t>已知</w:t>
      </w:r>
      <w:r w:rsidR="00DC33E3" w:rsidRPr="003E3206">
        <w:rPr>
          <w:rFonts w:ascii="宋体" w:hAnsi="宋体" w:hint="eastAsia"/>
          <w:sz w:val="24"/>
        </w:rPr>
        <w:t>圆的标准方程为</w:t>
      </w:r>
      <w:r w:rsidR="00DC33E3" w:rsidRPr="003E3206">
        <w:rPr>
          <w:rFonts w:ascii="宋体" w:hAnsi="宋体"/>
          <w:position w:val="-10"/>
          <w:sz w:val="24"/>
        </w:rPr>
        <w:object w:dxaOrig="2220" w:dyaOrig="360">
          <v:shape id="_x0000_i1042" type="#_x0000_t75" style="width:132.65pt;height:18.1pt" o:ole="">
            <v:imagedata r:id="rId41" o:title=""/>
          </v:shape>
          <o:OLEObject Type="Embed" ProgID="Equation.DSMT4" ShapeID="_x0000_i1042" DrawAspect="Content" ObjectID="_1707910086" r:id="rId42"/>
        </w:object>
      </w:r>
      <w:r w:rsidR="005150CC" w:rsidRPr="003E3206">
        <w:rPr>
          <w:rFonts w:ascii="宋体" w:hAnsi="宋体"/>
          <w:sz w:val="24"/>
        </w:rPr>
        <w:t>，则</w:t>
      </w:r>
      <w:r w:rsidR="00DC33E3" w:rsidRPr="003E3206">
        <w:rPr>
          <w:rFonts w:ascii="宋体" w:hAnsi="宋体"/>
          <w:sz w:val="24"/>
        </w:rPr>
        <w:t>该</w:t>
      </w:r>
      <w:r w:rsidR="00DC33E3" w:rsidRPr="003E3206">
        <w:rPr>
          <w:rFonts w:ascii="宋体" w:hAnsi="宋体" w:hint="eastAsia"/>
          <w:sz w:val="24"/>
        </w:rPr>
        <w:t>圆的圆心坐标为</w:t>
      </w:r>
      <w:r w:rsidR="00DC33E3" w:rsidRPr="003E3206">
        <w:rPr>
          <w:rFonts w:ascii="宋体" w:hAnsi="宋体"/>
          <w:position w:val="-10"/>
          <w:sz w:val="24"/>
        </w:rPr>
        <w:object w:dxaOrig="840" w:dyaOrig="320">
          <v:shape id="_x0000_i1043" type="#_x0000_t75" style="width:42pt;height:16pt" o:ole="">
            <v:imagedata r:id="rId43" o:title=""/>
          </v:shape>
          <o:OLEObject Type="Embed" ProgID="Equation.DSMT4" ShapeID="_x0000_i1043" DrawAspect="Content" ObjectID="_1707910087" r:id="rId44"/>
        </w:object>
      </w:r>
      <w:r w:rsidR="00296D9C" w:rsidRPr="003E3206">
        <w:rPr>
          <w:rFonts w:ascii="宋体" w:hAnsi="宋体" w:hint="eastAsia"/>
          <w:sz w:val="24"/>
        </w:rPr>
        <w:t>.</w:t>
      </w:r>
      <w:r w:rsidR="003F0377" w:rsidRPr="003E3206">
        <w:rPr>
          <w:rFonts w:ascii="宋体" w:hAnsi="宋体" w:hint="eastAsia"/>
          <w:sz w:val="24"/>
        </w:rPr>
        <w:t xml:space="preserve"> </w:t>
      </w:r>
      <w:r w:rsidR="00172DB6" w:rsidRPr="003E3206">
        <w:rPr>
          <w:rFonts w:ascii="宋体" w:hAnsi="宋体" w:hint="eastAsia"/>
          <w:sz w:val="24"/>
        </w:rPr>
        <w:t xml:space="preserve">  </w:t>
      </w:r>
      <w:r w:rsidR="003F0377" w:rsidRPr="003E3206">
        <w:rPr>
          <w:rFonts w:ascii="宋体" w:hAnsi="宋体" w:hint="eastAsia"/>
          <w:sz w:val="24"/>
        </w:rPr>
        <w:t xml:space="preserve">  </w:t>
      </w:r>
      <w:r w:rsidR="00424DF8" w:rsidRPr="003E3206">
        <w:rPr>
          <w:rFonts w:ascii="宋体" w:hAnsi="宋体" w:hint="eastAsia"/>
          <w:sz w:val="24"/>
        </w:rPr>
        <w:t xml:space="preserve">        </w:t>
      </w:r>
      <w:r w:rsidR="000A372B" w:rsidRPr="003E3206">
        <w:rPr>
          <w:rFonts w:ascii="宋体" w:hAnsi="宋体" w:hint="eastAsia"/>
          <w:sz w:val="24"/>
        </w:rPr>
        <w:t xml:space="preserve">             </w:t>
      </w:r>
      <w:r w:rsidR="00424DF8" w:rsidRPr="003E3206">
        <w:rPr>
          <w:rFonts w:ascii="宋体" w:hAnsi="宋体" w:hint="eastAsia"/>
          <w:sz w:val="24"/>
        </w:rPr>
        <w:t xml:space="preserve">   </w:t>
      </w:r>
      <w:r w:rsidR="00A86E8B">
        <w:rPr>
          <w:rFonts w:ascii="宋体" w:hAnsi="宋体" w:hint="eastAsia"/>
          <w:sz w:val="24"/>
        </w:rPr>
        <w:t xml:space="preserve"> </w:t>
      </w:r>
      <w:r w:rsidR="00424DF8" w:rsidRPr="003E3206">
        <w:rPr>
          <w:rFonts w:ascii="宋体" w:hAnsi="宋体" w:hint="eastAsia"/>
          <w:sz w:val="24"/>
        </w:rPr>
        <w:t xml:space="preserve"> </w:t>
      </w:r>
      <w:r w:rsidR="003F0377" w:rsidRPr="003E3206">
        <w:rPr>
          <w:rFonts w:ascii="宋体" w:hAnsi="宋体" w:hint="eastAsia"/>
          <w:sz w:val="24"/>
        </w:rPr>
        <w:t xml:space="preserve">         </w:t>
      </w:r>
      <w:r w:rsidR="0023760D" w:rsidRPr="003E3206">
        <w:rPr>
          <w:rFonts w:ascii="宋体" w:hAnsi="宋体" w:hint="eastAsia"/>
          <w:sz w:val="24"/>
        </w:rPr>
        <w:t xml:space="preserve">   </w:t>
      </w:r>
      <w:r w:rsidR="00521281" w:rsidRPr="003E3206">
        <w:rPr>
          <w:rFonts w:ascii="宋体" w:hAnsi="宋体" w:hint="eastAsia"/>
          <w:sz w:val="24"/>
        </w:rPr>
        <w:t xml:space="preserve">    </w:t>
      </w:r>
      <w:r w:rsidR="0023760D" w:rsidRPr="003E3206">
        <w:rPr>
          <w:rFonts w:ascii="宋体" w:hAnsi="宋体" w:hint="eastAsia"/>
          <w:sz w:val="24"/>
        </w:rPr>
        <w:t xml:space="preserve"> </w:t>
      </w:r>
      <w:r w:rsidR="00365A8F" w:rsidRPr="003E3206">
        <w:rPr>
          <w:rFonts w:hint="eastAsia"/>
          <w:sz w:val="24"/>
        </w:rPr>
        <w:t xml:space="preserve">   </w:t>
      </w:r>
      <w:r w:rsidRPr="003E3206">
        <w:rPr>
          <w:rFonts w:hint="eastAsia"/>
          <w:sz w:val="24"/>
        </w:rPr>
        <w:t xml:space="preserve"> </w:t>
      </w:r>
      <w:r w:rsidR="00A86E8B">
        <w:rPr>
          <w:rFonts w:hint="eastAsia"/>
          <w:sz w:val="24"/>
        </w:rPr>
        <w:t xml:space="preserve"> </w:t>
      </w:r>
      <w:r w:rsidRPr="003E3206">
        <w:rPr>
          <w:rFonts w:hint="eastAsia"/>
          <w:sz w:val="24"/>
        </w:rPr>
        <w:t xml:space="preserve"> </w:t>
      </w:r>
      <w:r w:rsidR="00A86E8B">
        <w:rPr>
          <w:rFonts w:hint="eastAsia"/>
          <w:sz w:val="24"/>
        </w:rPr>
        <w:t xml:space="preserve"> </w:t>
      </w:r>
      <w:r w:rsidR="003F0377" w:rsidRPr="003E3206">
        <w:rPr>
          <w:rFonts w:hAnsi="宋体"/>
          <w:sz w:val="24"/>
        </w:rPr>
        <w:t>（</w:t>
      </w:r>
      <w:r w:rsidR="003F0377" w:rsidRPr="003E3206">
        <w:rPr>
          <w:sz w:val="24"/>
        </w:rPr>
        <w:t>A</w:t>
      </w:r>
      <w:r w:rsidR="003F0377" w:rsidRPr="003E3206">
        <w:rPr>
          <w:rFonts w:hAnsi="宋体"/>
          <w:sz w:val="24"/>
        </w:rPr>
        <w:t>，</w:t>
      </w:r>
      <w:r w:rsidR="003F0377" w:rsidRPr="003E3206">
        <w:rPr>
          <w:sz w:val="24"/>
        </w:rPr>
        <w:t>B</w:t>
      </w:r>
      <w:r w:rsidR="003F0377" w:rsidRPr="003E3206">
        <w:rPr>
          <w:rFonts w:hAnsi="宋体"/>
          <w:sz w:val="24"/>
        </w:rPr>
        <w:t>）</w:t>
      </w:r>
    </w:p>
    <w:p w:rsidR="00E83F1C" w:rsidRPr="003E3206" w:rsidRDefault="00E83F1C" w:rsidP="00A86E8B">
      <w:pPr>
        <w:spacing w:line="500" w:lineRule="exact"/>
        <w:ind w:firstLineChars="0" w:firstLine="0"/>
        <w:jc w:val="left"/>
        <w:rPr>
          <w:rFonts w:ascii="宋体" w:hAnsi="宋体"/>
          <w:sz w:val="24"/>
        </w:rPr>
      </w:pPr>
      <w:r w:rsidRPr="003E3206">
        <w:rPr>
          <w:rFonts w:ascii="宋体" w:hAnsi="宋体" w:hint="eastAsia"/>
          <w:b/>
          <w:sz w:val="24"/>
        </w:rPr>
        <w:t>二、单项选择题</w:t>
      </w:r>
      <w:r w:rsidRPr="003E3206">
        <w:rPr>
          <w:rFonts w:ascii="宋体" w:hAnsi="宋体" w:hint="eastAsia"/>
          <w:sz w:val="24"/>
        </w:rPr>
        <w:t>（本</w:t>
      </w:r>
      <w:r w:rsidR="00973D0E" w:rsidRPr="003E3206">
        <w:rPr>
          <w:rFonts w:ascii="宋体" w:hAnsi="宋体" w:hint="eastAsia"/>
          <w:sz w:val="24"/>
        </w:rPr>
        <w:t>大</w:t>
      </w:r>
      <w:r w:rsidRPr="003E3206">
        <w:rPr>
          <w:rFonts w:ascii="宋体" w:hAnsi="宋体" w:hint="eastAsia"/>
          <w:sz w:val="24"/>
        </w:rPr>
        <w:t>题共</w:t>
      </w:r>
      <w:r w:rsidR="00C46429" w:rsidRPr="003E3206">
        <w:rPr>
          <w:rFonts w:ascii="宋体" w:hAnsi="宋体" w:hint="eastAsia"/>
          <w:sz w:val="24"/>
        </w:rPr>
        <w:t>3</w:t>
      </w:r>
      <w:r w:rsidRPr="003E3206">
        <w:rPr>
          <w:rFonts w:ascii="宋体" w:hAnsi="宋体" w:hint="eastAsia"/>
          <w:sz w:val="24"/>
        </w:rPr>
        <w:t>个小题，每小题</w:t>
      </w:r>
      <w:r w:rsidR="00E45759">
        <w:rPr>
          <w:rFonts w:ascii="宋体" w:hAnsi="宋体" w:hint="eastAsia"/>
          <w:sz w:val="24"/>
        </w:rPr>
        <w:t>6</w:t>
      </w:r>
      <w:r w:rsidRPr="003E3206">
        <w:rPr>
          <w:rFonts w:ascii="宋体" w:hAnsi="宋体" w:hint="eastAsia"/>
          <w:sz w:val="24"/>
        </w:rPr>
        <w:t>分，共</w:t>
      </w:r>
      <w:r w:rsidR="00E45759">
        <w:rPr>
          <w:rFonts w:ascii="宋体" w:hAnsi="宋体" w:hint="eastAsia"/>
          <w:sz w:val="24"/>
        </w:rPr>
        <w:t>18</w:t>
      </w:r>
      <w:r w:rsidRPr="003E3206">
        <w:rPr>
          <w:rFonts w:ascii="宋体" w:hAnsi="宋体" w:hint="eastAsia"/>
          <w:sz w:val="24"/>
        </w:rPr>
        <w:t>分）</w:t>
      </w:r>
    </w:p>
    <w:p w:rsidR="00E6539E" w:rsidRPr="003E3206" w:rsidRDefault="00E45759" w:rsidP="00A86E8B">
      <w:pPr>
        <w:spacing w:line="50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E6539E" w:rsidRPr="003E3206">
        <w:rPr>
          <w:rFonts w:ascii="宋体" w:hAnsi="宋体" w:hint="eastAsia"/>
          <w:sz w:val="24"/>
        </w:rPr>
        <w:t>.在同一平面内，直线</w:t>
      </w:r>
      <w:r w:rsidR="00E6539E" w:rsidRPr="003E3206">
        <w:rPr>
          <w:rFonts w:ascii="宋体" w:hAnsi="宋体"/>
          <w:position w:val="-6"/>
          <w:sz w:val="24"/>
        </w:rPr>
        <w:object w:dxaOrig="200" w:dyaOrig="220">
          <v:shape id="_x0000_i1044" type="#_x0000_t75" style="width:10pt;height:11pt" o:ole="">
            <v:imagedata r:id="rId45" o:title=""/>
          </v:shape>
          <o:OLEObject Type="Embed" ProgID="Equation.DSMT4" ShapeID="_x0000_i1044" DrawAspect="Content" ObjectID="_1707910088" r:id="rId46"/>
        </w:object>
      </w:r>
      <w:r w:rsidR="00E6539E" w:rsidRPr="003E3206">
        <w:rPr>
          <w:rFonts w:ascii="宋体" w:hAnsi="宋体" w:hint="eastAsia"/>
          <w:sz w:val="24"/>
        </w:rPr>
        <w:t>∥</w:t>
      </w:r>
      <w:r w:rsidR="00E6539E" w:rsidRPr="003E3206">
        <w:rPr>
          <w:rFonts w:ascii="宋体" w:hAnsi="宋体"/>
          <w:position w:val="-6"/>
          <w:sz w:val="24"/>
        </w:rPr>
        <w:object w:dxaOrig="200" w:dyaOrig="279">
          <v:shape id="_x0000_i1045" type="#_x0000_t75" style="width:10pt;height:13.95pt" o:ole="">
            <v:imagedata r:id="rId47" o:title=""/>
          </v:shape>
          <o:OLEObject Type="Embed" ProgID="Equation.DSMT4" ShapeID="_x0000_i1045" DrawAspect="Content" ObjectID="_1707910089" r:id="rId48"/>
        </w:object>
      </w:r>
      <w:r w:rsidR="00E6539E" w:rsidRPr="003E3206">
        <w:rPr>
          <w:rFonts w:ascii="宋体" w:hAnsi="宋体"/>
          <w:sz w:val="24"/>
        </w:rPr>
        <w:t>，直线</w:t>
      </w:r>
      <w:r w:rsidR="00E6539E" w:rsidRPr="003E3206">
        <w:rPr>
          <w:rFonts w:ascii="宋体" w:hAnsi="宋体"/>
          <w:position w:val="-6"/>
          <w:sz w:val="24"/>
        </w:rPr>
        <w:object w:dxaOrig="200" w:dyaOrig="220">
          <v:shape id="_x0000_i1046" type="#_x0000_t75" style="width:10pt;height:11pt" o:ole="">
            <v:imagedata r:id="rId45" o:title=""/>
          </v:shape>
          <o:OLEObject Type="Embed" ProgID="Equation.DSMT4" ShapeID="_x0000_i1046" DrawAspect="Content" ObjectID="_1707910090" r:id="rId49"/>
        </w:object>
      </w:r>
      <w:r w:rsidR="00E6539E" w:rsidRPr="003E3206">
        <w:rPr>
          <w:rFonts w:ascii="宋体" w:hAnsi="宋体" w:hint="eastAsia"/>
          <w:sz w:val="24"/>
        </w:rPr>
        <w:t>⊥</w:t>
      </w:r>
      <w:r w:rsidR="00E6539E" w:rsidRPr="003E3206">
        <w:rPr>
          <w:rFonts w:ascii="宋体" w:hAnsi="宋体"/>
          <w:position w:val="-6"/>
          <w:sz w:val="24"/>
        </w:rPr>
        <w:object w:dxaOrig="180" w:dyaOrig="220">
          <v:shape id="_x0000_i1047" type="#_x0000_t75" style="width:9pt;height:11pt" o:ole="">
            <v:imagedata r:id="rId50" o:title=""/>
          </v:shape>
          <o:OLEObject Type="Embed" ProgID="Equation.DSMT4" ShapeID="_x0000_i1047" DrawAspect="Content" ObjectID="_1707910091" r:id="rId51"/>
        </w:object>
      </w:r>
      <w:r w:rsidR="00E6539E" w:rsidRPr="003E3206">
        <w:rPr>
          <w:rFonts w:ascii="宋体" w:hAnsi="宋体"/>
          <w:sz w:val="24"/>
        </w:rPr>
        <w:t>，则直线</w:t>
      </w:r>
      <w:r w:rsidR="00E6539E" w:rsidRPr="003E3206">
        <w:rPr>
          <w:rFonts w:ascii="宋体" w:hAnsi="宋体"/>
          <w:position w:val="-6"/>
          <w:sz w:val="24"/>
        </w:rPr>
        <w:object w:dxaOrig="200" w:dyaOrig="279">
          <v:shape id="_x0000_i1048" type="#_x0000_t75" style="width:10pt;height:13.95pt" o:ole="">
            <v:imagedata r:id="rId47" o:title=""/>
          </v:shape>
          <o:OLEObject Type="Embed" ProgID="Equation.DSMT4" ShapeID="_x0000_i1048" DrawAspect="Content" ObjectID="_1707910092" r:id="rId52"/>
        </w:object>
      </w:r>
      <w:r w:rsidR="00E6539E" w:rsidRPr="003E3206">
        <w:rPr>
          <w:rFonts w:ascii="宋体" w:hAnsi="宋体"/>
          <w:sz w:val="24"/>
        </w:rPr>
        <w:t>和直线</w:t>
      </w:r>
      <w:r w:rsidR="00E6539E" w:rsidRPr="003E3206">
        <w:rPr>
          <w:rFonts w:ascii="宋体" w:hAnsi="宋体"/>
          <w:position w:val="-6"/>
          <w:sz w:val="24"/>
        </w:rPr>
        <w:object w:dxaOrig="180" w:dyaOrig="220">
          <v:shape id="_x0000_i1049" type="#_x0000_t75" style="width:9pt;height:11pt" o:ole="">
            <v:imagedata r:id="rId50" o:title=""/>
          </v:shape>
          <o:OLEObject Type="Embed" ProgID="Equation.DSMT4" ShapeID="_x0000_i1049" DrawAspect="Content" ObjectID="_1707910093" r:id="rId53"/>
        </w:object>
      </w:r>
      <w:r w:rsidR="00E6539E" w:rsidRPr="003E3206">
        <w:rPr>
          <w:rFonts w:ascii="宋体" w:hAnsi="宋体"/>
          <w:sz w:val="24"/>
        </w:rPr>
        <w:t>的关系为</w:t>
      </w:r>
      <w:r w:rsidR="00E6539E" w:rsidRPr="003E3206">
        <w:rPr>
          <w:rFonts w:ascii="宋体" w:hAnsi="宋体" w:hint="eastAsia"/>
          <w:sz w:val="24"/>
        </w:rPr>
        <w:t xml:space="preserve">（  </w:t>
      </w:r>
      <w:r w:rsidR="00E6539E" w:rsidRPr="003E3206">
        <w:rPr>
          <w:rFonts w:ascii="宋体" w:hAnsi="宋体"/>
          <w:sz w:val="24"/>
        </w:rPr>
        <w:t xml:space="preserve"> </w:t>
      </w:r>
      <w:r w:rsidR="00E6539E" w:rsidRPr="003E3206">
        <w:rPr>
          <w:rFonts w:ascii="宋体" w:hAnsi="宋体" w:hint="eastAsia"/>
          <w:sz w:val="24"/>
        </w:rPr>
        <w:t xml:space="preserve">  ）.</w:t>
      </w:r>
    </w:p>
    <w:p w:rsidR="00E6539E" w:rsidRPr="003E3206" w:rsidRDefault="00E6539E" w:rsidP="00A232FF">
      <w:pPr>
        <w:spacing w:line="500" w:lineRule="exact"/>
        <w:ind w:firstLine="480"/>
        <w:jc w:val="left"/>
        <w:rPr>
          <w:rFonts w:ascii="宋体" w:hAnsi="宋体"/>
          <w:sz w:val="24"/>
        </w:rPr>
      </w:pPr>
      <w:r w:rsidRPr="003E3206">
        <w:rPr>
          <w:rFonts w:ascii="宋体" w:hAnsi="宋体"/>
          <w:sz w:val="24"/>
        </w:rPr>
        <w:t xml:space="preserve"> </w:t>
      </w:r>
      <w:r w:rsidRPr="003E3206">
        <w:rPr>
          <w:sz w:val="24"/>
        </w:rPr>
        <w:t>A</w:t>
      </w:r>
      <w:r w:rsidRPr="003E3206">
        <w:rPr>
          <w:rFonts w:ascii="宋体" w:hAnsi="宋体" w:hint="eastAsia"/>
          <w:sz w:val="24"/>
        </w:rPr>
        <w:t>.</w:t>
      </w:r>
      <w:r w:rsidRPr="003E3206">
        <w:rPr>
          <w:rFonts w:hAnsi="宋体"/>
          <w:sz w:val="24"/>
        </w:rPr>
        <w:t>平行</w:t>
      </w:r>
      <w:r w:rsidRPr="003E3206">
        <w:rPr>
          <w:rFonts w:hAnsi="宋体" w:hint="eastAsia"/>
          <w:sz w:val="24"/>
        </w:rPr>
        <w:t xml:space="preserve"> </w:t>
      </w:r>
      <w:r w:rsidRPr="003E3206">
        <w:rPr>
          <w:sz w:val="24"/>
        </w:rPr>
        <w:t xml:space="preserve">  B</w:t>
      </w:r>
      <w:r w:rsidRPr="003E3206">
        <w:rPr>
          <w:rFonts w:ascii="宋体" w:hAnsi="宋体" w:hint="eastAsia"/>
          <w:sz w:val="24"/>
        </w:rPr>
        <w:t xml:space="preserve">.垂直  </w:t>
      </w:r>
      <w:r w:rsidRPr="003E3206">
        <w:rPr>
          <w:rFonts w:hAnsi="宋体" w:hint="eastAsia"/>
          <w:sz w:val="24"/>
        </w:rPr>
        <w:t xml:space="preserve"> </w:t>
      </w:r>
      <w:r w:rsidRPr="003E3206">
        <w:rPr>
          <w:sz w:val="24"/>
        </w:rPr>
        <w:t>C</w:t>
      </w:r>
      <w:r w:rsidRPr="003E3206">
        <w:rPr>
          <w:rFonts w:ascii="宋体" w:hAnsi="宋体" w:hint="eastAsia"/>
          <w:sz w:val="24"/>
        </w:rPr>
        <w:t>.相交</w:t>
      </w:r>
      <w:r w:rsidRPr="003E3206">
        <w:rPr>
          <w:rFonts w:hAnsi="宋体" w:hint="eastAsia"/>
          <w:sz w:val="24"/>
        </w:rPr>
        <w:t xml:space="preserve">  </w:t>
      </w:r>
      <w:r w:rsidRPr="003E3206">
        <w:rPr>
          <w:sz w:val="24"/>
        </w:rPr>
        <w:t xml:space="preserve"> D</w:t>
      </w:r>
      <w:r w:rsidRPr="003E3206">
        <w:rPr>
          <w:rFonts w:ascii="宋体" w:hAnsi="宋体" w:hint="eastAsia"/>
          <w:sz w:val="24"/>
        </w:rPr>
        <w:t>.</w:t>
      </w:r>
      <w:r w:rsidRPr="003E3206">
        <w:rPr>
          <w:rFonts w:ascii="宋体" w:hAnsi="宋体"/>
          <w:sz w:val="24"/>
        </w:rPr>
        <w:t xml:space="preserve"> 位置不确定</w:t>
      </w:r>
    </w:p>
    <w:p w:rsidR="001A7929" w:rsidRPr="003E3206" w:rsidRDefault="00E45759" w:rsidP="00D2684F">
      <w:pPr>
        <w:spacing w:line="500" w:lineRule="exact"/>
        <w:ind w:firstLineChars="100" w:firstLin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8D7ACA" w:rsidRPr="003E3206">
        <w:rPr>
          <w:rFonts w:ascii="宋体" w:hAnsi="宋体" w:hint="eastAsia"/>
          <w:sz w:val="24"/>
        </w:rPr>
        <w:t>.</w:t>
      </w:r>
      <w:r w:rsidR="00AA2FED" w:rsidRPr="003E3206">
        <w:rPr>
          <w:rFonts w:ascii="宋体" w:hAnsi="宋体"/>
          <w:sz w:val="24"/>
        </w:rPr>
        <w:t>已知</w:t>
      </w:r>
      <w:r w:rsidR="00A232FF" w:rsidRPr="003E3206">
        <w:rPr>
          <w:rFonts w:ascii="宋体" w:hAnsi="宋体" w:hint="eastAsia"/>
          <w:sz w:val="24"/>
        </w:rPr>
        <w:t>向量</w:t>
      </w:r>
      <w:r w:rsidR="00181331" w:rsidRPr="003E3206">
        <w:rPr>
          <w:rFonts w:ascii="宋体" w:hAnsi="宋体"/>
          <w:position w:val="-12"/>
          <w:sz w:val="24"/>
        </w:rPr>
        <w:object w:dxaOrig="1100" w:dyaOrig="400">
          <v:shape id="_x0000_i1050" type="#_x0000_t75" style="width:55pt;height:20pt" o:ole="">
            <v:imagedata r:id="rId54" o:title=""/>
          </v:shape>
          <o:OLEObject Type="Embed" ProgID="Equation.DSMT4" ShapeID="_x0000_i1050" DrawAspect="Content" ObjectID="_1707910094" r:id="rId55"/>
        </w:object>
      </w:r>
      <w:r w:rsidR="00A232FF" w:rsidRPr="003E3206">
        <w:rPr>
          <w:rFonts w:ascii="宋体" w:hAnsi="宋体" w:hint="eastAsia"/>
          <w:sz w:val="24"/>
        </w:rPr>
        <w:t>,</w:t>
      </w:r>
      <w:r w:rsidR="00181331" w:rsidRPr="003E3206">
        <w:rPr>
          <w:rFonts w:ascii="宋体" w:hAnsi="宋体"/>
          <w:position w:val="-12"/>
          <w:sz w:val="24"/>
        </w:rPr>
        <w:object w:dxaOrig="1060" w:dyaOrig="400">
          <v:shape id="_x0000_i1051" type="#_x0000_t75" style="width:53pt;height:20pt" o:ole="">
            <v:imagedata r:id="rId56" o:title=""/>
          </v:shape>
          <o:OLEObject Type="Embed" ProgID="Equation.DSMT4" ShapeID="_x0000_i1051" DrawAspect="Content" ObjectID="_1707910095" r:id="rId57"/>
        </w:object>
      </w:r>
      <w:r w:rsidR="00A232FF" w:rsidRPr="003E3206">
        <w:rPr>
          <w:rFonts w:ascii="宋体" w:hAnsi="宋体"/>
          <w:sz w:val="24"/>
        </w:rPr>
        <w:t>，</w:t>
      </w:r>
      <w:r w:rsidR="00E6539E" w:rsidRPr="003E3206">
        <w:rPr>
          <w:rFonts w:ascii="宋体" w:hAnsi="宋体"/>
          <w:sz w:val="24"/>
        </w:rPr>
        <w:t>那么</w:t>
      </w:r>
      <w:r w:rsidR="00A232FF" w:rsidRPr="003E3206">
        <w:rPr>
          <w:rFonts w:ascii="宋体" w:hAnsi="宋体"/>
          <w:sz w:val="24"/>
        </w:rPr>
        <w:t>向量</w:t>
      </w:r>
      <w:r w:rsidR="00A232FF" w:rsidRPr="003E3206">
        <w:rPr>
          <w:rFonts w:ascii="宋体" w:hAnsi="宋体"/>
          <w:position w:val="-6"/>
          <w:sz w:val="24"/>
        </w:rPr>
        <w:object w:dxaOrig="740" w:dyaOrig="340">
          <v:shape id="_x0000_i1052" type="#_x0000_t75" style="width:37pt;height:17pt" o:ole="">
            <v:imagedata r:id="rId58" o:title=""/>
          </v:shape>
          <o:OLEObject Type="Embed" ProgID="Equation.DSMT4" ShapeID="_x0000_i1052" DrawAspect="Content" ObjectID="_1707910096" r:id="rId59"/>
        </w:object>
      </w:r>
      <w:r w:rsidR="00FF7C5D" w:rsidRPr="003E3206">
        <w:rPr>
          <w:rFonts w:ascii="宋体" w:hAnsi="宋体"/>
          <w:position w:val="-12"/>
          <w:sz w:val="24"/>
        </w:rPr>
        <w:object w:dxaOrig="1540" w:dyaOrig="360">
          <v:shape id="_x0000_i1053" type="#_x0000_t75" style="width:77pt;height:18pt" o:ole="">
            <v:imagedata r:id="rId60" o:title=""/>
          </v:shape>
          <o:OLEObject Type="Embed" ProgID="Equation.DSMT4" ShapeID="_x0000_i1053" DrawAspect="Content" ObjectID="_1707910097" r:id="rId61"/>
        </w:object>
      </w:r>
      <w:r w:rsidR="00E6539E" w:rsidRPr="003E3206">
        <w:rPr>
          <w:rFonts w:ascii="宋体" w:hAnsi="宋体"/>
          <w:sz w:val="24"/>
        </w:rPr>
        <w:t>，</w:t>
      </w:r>
      <w:r w:rsidR="00AA2FED" w:rsidRPr="003E3206">
        <w:rPr>
          <w:rFonts w:ascii="宋体" w:hAnsi="宋体" w:hint="eastAsia"/>
          <w:sz w:val="24"/>
        </w:rPr>
        <w:t>若</w:t>
      </w:r>
      <w:r w:rsidR="001A7929" w:rsidRPr="003E3206">
        <w:rPr>
          <w:rFonts w:ascii="宋体" w:hAnsi="宋体" w:hint="eastAsia"/>
          <w:sz w:val="24"/>
        </w:rPr>
        <w:t>向量</w:t>
      </w:r>
      <w:r w:rsidR="00A232FF" w:rsidRPr="003E3206">
        <w:rPr>
          <w:rFonts w:ascii="宋体" w:hAnsi="宋体"/>
          <w:position w:val="-10"/>
          <w:sz w:val="24"/>
        </w:rPr>
        <w:object w:dxaOrig="900" w:dyaOrig="380">
          <v:shape id="_x0000_i1054" type="#_x0000_t75" style="width:45pt;height:19pt" o:ole="">
            <v:imagedata r:id="rId62" o:title=""/>
          </v:shape>
          <o:OLEObject Type="Embed" ProgID="Equation.DSMT4" ShapeID="_x0000_i1054" DrawAspect="Content" ObjectID="_1707910098" r:id="rId63"/>
        </w:object>
      </w:r>
      <w:r w:rsidR="001A7929" w:rsidRPr="003E3206">
        <w:rPr>
          <w:rFonts w:ascii="宋体" w:hAnsi="宋体" w:hint="eastAsia"/>
          <w:sz w:val="24"/>
        </w:rPr>
        <w:t xml:space="preserve">, </w:t>
      </w:r>
      <w:r w:rsidR="00A232FF" w:rsidRPr="003E3206">
        <w:rPr>
          <w:rFonts w:ascii="宋体" w:hAnsi="宋体"/>
          <w:position w:val="-10"/>
          <w:sz w:val="24"/>
        </w:rPr>
        <w:object w:dxaOrig="1180" w:dyaOrig="380">
          <v:shape id="_x0000_i1055" type="#_x0000_t75" style="width:59pt;height:19pt" o:ole="">
            <v:imagedata r:id="rId64" o:title=""/>
          </v:shape>
          <o:OLEObject Type="Embed" ProgID="Equation.DSMT4" ShapeID="_x0000_i1055" DrawAspect="Content" ObjectID="_1707910099" r:id="rId65"/>
        </w:object>
      </w:r>
      <w:r w:rsidR="001A7929" w:rsidRPr="003E3206">
        <w:rPr>
          <w:rFonts w:ascii="宋体" w:hAnsi="宋体" w:hint="eastAsia"/>
          <w:sz w:val="24"/>
        </w:rPr>
        <w:t>, 则</w:t>
      </w:r>
      <w:r w:rsidR="00E6539E" w:rsidRPr="003E3206">
        <w:rPr>
          <w:rFonts w:ascii="宋体" w:hAnsi="宋体" w:hint="eastAsia"/>
          <w:sz w:val="24"/>
        </w:rPr>
        <w:t>向量</w:t>
      </w:r>
      <w:r w:rsidR="00A232FF" w:rsidRPr="003E3206">
        <w:rPr>
          <w:rFonts w:ascii="宋体" w:hAnsi="宋体"/>
          <w:position w:val="-6"/>
          <w:sz w:val="24"/>
        </w:rPr>
        <w:object w:dxaOrig="740" w:dyaOrig="340">
          <v:shape id="_x0000_i1056" type="#_x0000_t75" style="width:37pt;height:17pt" o:ole="">
            <v:imagedata r:id="rId58" o:title=""/>
          </v:shape>
          <o:OLEObject Type="Embed" ProgID="Equation.DSMT4" ShapeID="_x0000_i1056" DrawAspect="Content" ObjectID="_1707910100" r:id="rId66"/>
        </w:object>
      </w:r>
      <w:r w:rsidR="001A7929" w:rsidRPr="003E3206">
        <w:rPr>
          <w:rFonts w:ascii="宋体" w:hAnsi="宋体" w:hint="eastAsia"/>
          <w:sz w:val="24"/>
        </w:rPr>
        <w:t>（     ）.</w:t>
      </w:r>
    </w:p>
    <w:p w:rsidR="004744C8" w:rsidRPr="003E3206" w:rsidRDefault="001A7929" w:rsidP="00A20FAC">
      <w:pPr>
        <w:spacing w:line="500" w:lineRule="exact"/>
        <w:ind w:leftChars="172" w:left="482" w:firstLineChars="132" w:firstLine="317"/>
        <w:rPr>
          <w:rFonts w:hAnsi="宋体"/>
          <w:sz w:val="24"/>
        </w:rPr>
      </w:pPr>
      <w:r w:rsidRPr="003E3206">
        <w:rPr>
          <w:rFonts w:ascii="宋体" w:hAnsi="宋体" w:hint="eastAsia"/>
          <w:sz w:val="24"/>
        </w:rPr>
        <w:t xml:space="preserve"> </w:t>
      </w:r>
      <w:r w:rsidR="00700B1A" w:rsidRPr="003E3206">
        <w:rPr>
          <w:sz w:val="24"/>
        </w:rPr>
        <w:t>A</w:t>
      </w:r>
      <w:r w:rsidR="004744C8" w:rsidRPr="003E3206">
        <w:rPr>
          <w:rFonts w:ascii="宋体" w:hAnsi="宋体" w:hint="eastAsia"/>
          <w:sz w:val="24"/>
        </w:rPr>
        <w:t>.</w:t>
      </w:r>
      <w:r w:rsidR="00A232FF" w:rsidRPr="003E3206">
        <w:rPr>
          <w:rFonts w:hAnsi="宋体"/>
          <w:position w:val="-10"/>
          <w:sz w:val="24"/>
        </w:rPr>
        <w:object w:dxaOrig="560" w:dyaOrig="320">
          <v:shape id="_x0000_i1057" type="#_x0000_t75" style="width:28pt;height:16pt" o:ole="">
            <v:imagedata r:id="rId67" o:title=""/>
          </v:shape>
          <o:OLEObject Type="Embed" ProgID="Equation.DSMT4" ShapeID="_x0000_i1057" DrawAspect="Content" ObjectID="_1707910101" r:id="rId68"/>
        </w:object>
      </w:r>
      <w:r w:rsidR="00787624" w:rsidRPr="003E3206">
        <w:rPr>
          <w:rFonts w:hAnsi="宋体" w:hint="eastAsia"/>
          <w:sz w:val="24"/>
        </w:rPr>
        <w:t xml:space="preserve"> </w:t>
      </w:r>
      <w:r w:rsidR="004102A7" w:rsidRPr="003E3206">
        <w:rPr>
          <w:sz w:val="24"/>
        </w:rPr>
        <w:t xml:space="preserve">  </w:t>
      </w:r>
      <w:r w:rsidR="00700B1A" w:rsidRPr="003E3206">
        <w:rPr>
          <w:sz w:val="24"/>
        </w:rPr>
        <w:t>B</w:t>
      </w:r>
      <w:r w:rsidR="004744C8" w:rsidRPr="003E3206">
        <w:rPr>
          <w:rFonts w:ascii="宋体" w:hAnsi="宋体" w:hint="eastAsia"/>
          <w:sz w:val="24"/>
        </w:rPr>
        <w:t>.</w:t>
      </w:r>
      <w:r w:rsidR="00A232FF" w:rsidRPr="003E3206">
        <w:rPr>
          <w:rFonts w:hAnsi="宋体"/>
          <w:position w:val="-10"/>
          <w:sz w:val="24"/>
        </w:rPr>
        <w:object w:dxaOrig="520" w:dyaOrig="320">
          <v:shape id="_x0000_i1058" type="#_x0000_t75" style="width:26pt;height:16pt" o:ole="">
            <v:imagedata r:id="rId69" o:title=""/>
          </v:shape>
          <o:OLEObject Type="Embed" ProgID="Equation.DSMT4" ShapeID="_x0000_i1058" DrawAspect="Content" ObjectID="_1707910102" r:id="rId70"/>
        </w:object>
      </w:r>
      <w:r w:rsidR="00904A8E" w:rsidRPr="003E3206">
        <w:rPr>
          <w:rFonts w:ascii="宋体" w:hAnsi="宋体" w:hint="eastAsia"/>
          <w:sz w:val="24"/>
        </w:rPr>
        <w:t xml:space="preserve">  </w:t>
      </w:r>
      <w:r w:rsidR="00787624" w:rsidRPr="003E3206">
        <w:rPr>
          <w:rFonts w:hAnsi="宋体" w:hint="eastAsia"/>
          <w:sz w:val="24"/>
        </w:rPr>
        <w:t xml:space="preserve"> </w:t>
      </w:r>
      <w:r w:rsidR="00700B1A" w:rsidRPr="003E3206">
        <w:rPr>
          <w:sz w:val="24"/>
        </w:rPr>
        <w:t>C</w:t>
      </w:r>
      <w:r w:rsidR="004744C8" w:rsidRPr="003E3206">
        <w:rPr>
          <w:rFonts w:ascii="宋体" w:hAnsi="宋体" w:hint="eastAsia"/>
          <w:sz w:val="24"/>
        </w:rPr>
        <w:t>.</w:t>
      </w:r>
      <w:r w:rsidR="00A232FF" w:rsidRPr="003E3206">
        <w:rPr>
          <w:rFonts w:ascii="宋体" w:hAnsi="宋体"/>
          <w:position w:val="-10"/>
          <w:sz w:val="24"/>
        </w:rPr>
        <w:object w:dxaOrig="820" w:dyaOrig="320">
          <v:shape id="_x0000_i1059" type="#_x0000_t75" style="width:41pt;height:16pt" o:ole="">
            <v:imagedata r:id="rId71" o:title=""/>
          </v:shape>
          <o:OLEObject Type="Embed" ProgID="Equation.DSMT4" ShapeID="_x0000_i1059" DrawAspect="Content" ObjectID="_1707910103" r:id="rId72"/>
        </w:object>
      </w:r>
      <w:r w:rsidR="00787624" w:rsidRPr="003E3206">
        <w:rPr>
          <w:rFonts w:hAnsi="宋体" w:hint="eastAsia"/>
          <w:sz w:val="24"/>
        </w:rPr>
        <w:t xml:space="preserve"> </w:t>
      </w:r>
      <w:r w:rsidR="000D616A" w:rsidRPr="003E3206">
        <w:rPr>
          <w:rFonts w:hAnsi="宋体" w:hint="eastAsia"/>
          <w:sz w:val="24"/>
        </w:rPr>
        <w:t xml:space="preserve"> </w:t>
      </w:r>
      <w:r w:rsidR="002337A7" w:rsidRPr="003E3206">
        <w:rPr>
          <w:sz w:val="24"/>
        </w:rPr>
        <w:t xml:space="preserve"> </w:t>
      </w:r>
      <w:r w:rsidR="00700B1A" w:rsidRPr="003E3206">
        <w:rPr>
          <w:sz w:val="24"/>
        </w:rPr>
        <w:t>D</w:t>
      </w:r>
      <w:r w:rsidR="004744C8" w:rsidRPr="003E3206">
        <w:rPr>
          <w:rFonts w:ascii="宋体" w:hAnsi="宋体" w:hint="eastAsia"/>
          <w:sz w:val="24"/>
        </w:rPr>
        <w:t>.</w:t>
      </w:r>
      <w:r w:rsidR="00A232FF" w:rsidRPr="003E3206">
        <w:rPr>
          <w:rFonts w:ascii="宋体" w:hAnsi="宋体"/>
          <w:sz w:val="24"/>
        </w:rPr>
        <w:t xml:space="preserve"> </w:t>
      </w:r>
      <w:r w:rsidR="00A232FF" w:rsidRPr="003E3206">
        <w:rPr>
          <w:rFonts w:ascii="宋体" w:hAnsi="宋体"/>
          <w:position w:val="-10"/>
          <w:sz w:val="24"/>
        </w:rPr>
        <w:object w:dxaOrig="639" w:dyaOrig="320">
          <v:shape id="_x0000_i1060" type="#_x0000_t75" style="width:31.95pt;height:16pt" o:ole="">
            <v:imagedata r:id="rId73" o:title=""/>
          </v:shape>
          <o:OLEObject Type="Embed" ProgID="Equation.DSMT4" ShapeID="_x0000_i1060" DrawAspect="Content" ObjectID="_1707910104" r:id="rId74"/>
        </w:object>
      </w:r>
    </w:p>
    <w:p w:rsidR="00700B1A" w:rsidRPr="003E3206" w:rsidRDefault="00E45759" w:rsidP="00A86E8B">
      <w:pPr>
        <w:ind w:leftChars="172" w:left="482" w:firstLineChars="0" w:firstLine="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7</w:t>
      </w:r>
      <w:r w:rsidR="008D7ACA" w:rsidRPr="003E3206">
        <w:rPr>
          <w:rFonts w:ascii="宋体" w:hAnsi="宋体" w:hint="eastAsia"/>
          <w:sz w:val="24"/>
        </w:rPr>
        <w:t>.</w:t>
      </w:r>
      <w:r w:rsidR="00A11E76" w:rsidRPr="003E3206">
        <w:rPr>
          <w:rFonts w:ascii="宋体" w:hAnsi="宋体" w:hint="eastAsia"/>
          <w:sz w:val="24"/>
        </w:rPr>
        <w:t xml:space="preserve"> 已知直线</w:t>
      </w:r>
      <w:r w:rsidR="00F80A53">
        <w:rPr>
          <w:rFonts w:ascii="宋体" w:hAnsi="宋体" w:hint="eastAsia"/>
          <w:sz w:val="24"/>
        </w:rPr>
        <w:t>的斜截式</w:t>
      </w:r>
      <w:r w:rsidR="00A11E76" w:rsidRPr="003E3206">
        <w:rPr>
          <w:rFonts w:ascii="宋体" w:hAnsi="宋体" w:hint="eastAsia"/>
          <w:sz w:val="24"/>
        </w:rPr>
        <w:t>方程为</w:t>
      </w:r>
      <w:r w:rsidR="00A11E76" w:rsidRPr="003E3206">
        <w:rPr>
          <w:rFonts w:ascii="宋体" w:hAnsi="宋体"/>
          <w:position w:val="-10"/>
          <w:sz w:val="24"/>
        </w:rPr>
        <w:object w:dxaOrig="940" w:dyaOrig="320">
          <v:shape id="_x0000_i1061" type="#_x0000_t75" style="width:47pt;height:16pt" o:ole="">
            <v:imagedata r:id="rId75" o:title=""/>
          </v:shape>
          <o:OLEObject Type="Embed" ProgID="Equation.DSMT4" ShapeID="_x0000_i1061" DrawAspect="Content" ObjectID="_1707910105" r:id="rId76"/>
        </w:object>
      </w:r>
      <w:r w:rsidR="00A11E76" w:rsidRPr="003E3206">
        <w:rPr>
          <w:rFonts w:ascii="宋体" w:hAnsi="宋体"/>
          <w:sz w:val="24"/>
        </w:rPr>
        <w:t>，其中</w:t>
      </w:r>
      <w:r w:rsidR="00F80A53" w:rsidRPr="003E3206">
        <w:rPr>
          <w:rFonts w:ascii="宋体" w:hAnsi="宋体"/>
          <w:position w:val="-4"/>
          <w:sz w:val="24"/>
        </w:rPr>
        <w:object w:dxaOrig="200" w:dyaOrig="260">
          <v:shape id="_x0000_i1062" type="#_x0000_t75" style="width:10pt;height:13pt" o:ole="">
            <v:imagedata r:id="rId77" o:title=""/>
          </v:shape>
          <o:OLEObject Type="Embed" ProgID="Equation.DSMT4" ShapeID="_x0000_i1062" DrawAspect="Content" ObjectID="_1707910106" r:id="rId78"/>
        </w:object>
      </w:r>
      <w:r w:rsidR="00A11E76" w:rsidRPr="003E3206">
        <w:rPr>
          <w:rFonts w:ascii="宋体" w:hAnsi="宋体"/>
          <w:sz w:val="24"/>
        </w:rPr>
        <w:t>为斜率，则</w:t>
      </w:r>
      <w:r w:rsidR="00A11E76" w:rsidRPr="003E3206">
        <w:rPr>
          <w:rFonts w:ascii="宋体" w:hAnsi="宋体" w:hint="eastAsia"/>
          <w:sz w:val="24"/>
        </w:rPr>
        <w:t>直线</w:t>
      </w:r>
      <w:r w:rsidR="00A86E8B" w:rsidRPr="00A86E8B">
        <w:rPr>
          <w:rFonts w:ascii="宋体" w:hAnsi="宋体"/>
          <w:position w:val="-24"/>
          <w:sz w:val="24"/>
        </w:rPr>
        <w:object w:dxaOrig="920" w:dyaOrig="620">
          <v:shape id="_x0000_i1063" type="#_x0000_t75" style="width:46pt;height:31pt" o:ole="">
            <v:imagedata r:id="rId79" o:title=""/>
          </v:shape>
          <o:OLEObject Type="Embed" ProgID="Equation.DSMT4" ShapeID="_x0000_i1063" DrawAspect="Content" ObjectID="_1707910107" r:id="rId80"/>
        </w:object>
      </w:r>
      <w:r w:rsidR="00A11E76" w:rsidRPr="003E3206">
        <w:rPr>
          <w:rFonts w:ascii="宋体" w:hAnsi="宋体" w:hint="eastAsia"/>
          <w:sz w:val="24"/>
        </w:rPr>
        <w:t>的斜率</w:t>
      </w:r>
      <w:r w:rsidR="00A11E76" w:rsidRPr="003E3206">
        <w:rPr>
          <w:position w:val="-4"/>
          <w:sz w:val="24"/>
        </w:rPr>
        <w:object w:dxaOrig="400" w:dyaOrig="260">
          <v:shape id="_x0000_i1064" type="#_x0000_t75" style="width:20pt;height:13pt" o:ole="">
            <v:imagedata r:id="rId81" o:title=""/>
          </v:shape>
          <o:OLEObject Type="Embed" ProgID="Equation.DSMT4" ShapeID="_x0000_i1064" DrawAspect="Content" ObjectID="_1707910108" r:id="rId82"/>
        </w:object>
      </w:r>
      <w:r w:rsidR="00AA2FED" w:rsidRPr="003E3206">
        <w:rPr>
          <w:rFonts w:ascii="宋体" w:hAnsi="宋体" w:hint="eastAsia"/>
          <w:sz w:val="24"/>
        </w:rPr>
        <w:t>（     ）.</w:t>
      </w:r>
    </w:p>
    <w:p w:rsidR="00700B1A" w:rsidRPr="003E3206" w:rsidRDefault="00700B1A" w:rsidP="00A86E8B">
      <w:pPr>
        <w:ind w:firstLineChars="360" w:firstLine="864"/>
        <w:rPr>
          <w:sz w:val="24"/>
        </w:rPr>
      </w:pPr>
      <w:r w:rsidRPr="003E3206">
        <w:rPr>
          <w:sz w:val="24"/>
        </w:rPr>
        <w:t>A</w:t>
      </w:r>
      <w:r w:rsidR="005A687E" w:rsidRPr="003E3206">
        <w:rPr>
          <w:rFonts w:ascii="宋体" w:hAnsi="宋体" w:hint="eastAsia"/>
          <w:sz w:val="24"/>
        </w:rPr>
        <w:t>.</w:t>
      </w:r>
      <w:r w:rsidR="00A11E76" w:rsidRPr="003E3206">
        <w:rPr>
          <w:rFonts w:hint="eastAsia"/>
          <w:sz w:val="24"/>
        </w:rPr>
        <w:t>3</w:t>
      </w:r>
      <w:r w:rsidR="00787624" w:rsidRPr="003E3206">
        <w:rPr>
          <w:rFonts w:hAnsi="宋体" w:hint="eastAsia"/>
          <w:sz w:val="24"/>
        </w:rPr>
        <w:t xml:space="preserve"> </w:t>
      </w:r>
      <w:r w:rsidRPr="003E3206">
        <w:rPr>
          <w:sz w:val="24"/>
        </w:rPr>
        <w:t xml:space="preserve">        B</w:t>
      </w:r>
      <w:r w:rsidR="005A687E" w:rsidRPr="003E3206">
        <w:rPr>
          <w:rFonts w:ascii="宋体" w:hAnsi="宋体" w:hint="eastAsia"/>
          <w:sz w:val="24"/>
        </w:rPr>
        <w:t>.</w:t>
      </w:r>
      <w:r w:rsidR="00A11E76" w:rsidRPr="003E3206">
        <w:rPr>
          <w:rFonts w:hAnsi="宋体" w:hint="eastAsia"/>
          <w:sz w:val="24"/>
        </w:rPr>
        <w:t>-3</w:t>
      </w:r>
      <w:r w:rsidR="007859AC" w:rsidRPr="003E3206">
        <w:rPr>
          <w:sz w:val="24"/>
        </w:rPr>
        <w:t xml:space="preserve">       </w:t>
      </w:r>
      <w:r w:rsidRPr="003E3206">
        <w:rPr>
          <w:sz w:val="24"/>
        </w:rPr>
        <w:t xml:space="preserve"> C</w:t>
      </w:r>
      <w:r w:rsidR="005A687E" w:rsidRPr="003E3206">
        <w:rPr>
          <w:rFonts w:ascii="宋体" w:hAnsi="宋体" w:hint="eastAsia"/>
          <w:sz w:val="24"/>
        </w:rPr>
        <w:t>.</w:t>
      </w:r>
      <w:r w:rsidR="00A86E8B" w:rsidRPr="00A86E8B">
        <w:rPr>
          <w:position w:val="-24"/>
          <w:sz w:val="24"/>
        </w:rPr>
        <w:object w:dxaOrig="240" w:dyaOrig="620">
          <v:shape id="_x0000_i1065" type="#_x0000_t75" style="width:12pt;height:31pt" o:ole="">
            <v:imagedata r:id="rId83" o:title=""/>
          </v:shape>
          <o:OLEObject Type="Embed" ProgID="Equation.DSMT4" ShapeID="_x0000_i1065" DrawAspect="Content" ObjectID="_1707910109" r:id="rId84"/>
        </w:object>
      </w:r>
      <w:r w:rsidR="00A86E8B">
        <w:rPr>
          <w:sz w:val="24"/>
        </w:rPr>
        <w:t xml:space="preserve"> </w:t>
      </w:r>
      <w:r w:rsidR="00787624" w:rsidRPr="003E3206">
        <w:rPr>
          <w:rFonts w:hAnsi="宋体" w:hint="eastAsia"/>
          <w:sz w:val="24"/>
        </w:rPr>
        <w:t xml:space="preserve"> </w:t>
      </w:r>
      <w:r w:rsidRPr="003E3206">
        <w:rPr>
          <w:sz w:val="24"/>
        </w:rPr>
        <w:t xml:space="preserve">        D</w:t>
      </w:r>
      <w:r w:rsidR="005A687E" w:rsidRPr="003E3206">
        <w:rPr>
          <w:rFonts w:ascii="宋体" w:hAnsi="宋体" w:hint="eastAsia"/>
          <w:sz w:val="24"/>
        </w:rPr>
        <w:t>.</w:t>
      </w:r>
      <w:r w:rsidR="00697B26" w:rsidRPr="003E3206">
        <w:rPr>
          <w:rFonts w:hint="eastAsia"/>
          <w:sz w:val="24"/>
        </w:rPr>
        <w:t>1</w:t>
      </w:r>
      <w:r w:rsidRPr="003E3206">
        <w:rPr>
          <w:sz w:val="24"/>
        </w:rPr>
        <w:t xml:space="preserve"> </w:t>
      </w:r>
    </w:p>
    <w:p w:rsidR="00E83F1C" w:rsidRPr="003E3206" w:rsidRDefault="00E83F1C" w:rsidP="00A20FAC">
      <w:pPr>
        <w:spacing w:line="500" w:lineRule="exact"/>
        <w:ind w:firstLine="482"/>
        <w:rPr>
          <w:rFonts w:ascii="宋体" w:hAnsi="宋体"/>
          <w:sz w:val="24"/>
        </w:rPr>
      </w:pPr>
      <w:r w:rsidRPr="003E3206">
        <w:rPr>
          <w:rFonts w:ascii="宋体" w:hAnsi="宋体" w:hint="eastAsia"/>
          <w:b/>
          <w:sz w:val="24"/>
        </w:rPr>
        <w:t>三、填空题</w:t>
      </w:r>
      <w:r w:rsidRPr="003E3206">
        <w:rPr>
          <w:rFonts w:ascii="宋体" w:hAnsi="宋体" w:hint="eastAsia"/>
          <w:sz w:val="24"/>
        </w:rPr>
        <w:t>（本大题</w:t>
      </w:r>
      <w:r w:rsidR="00973D0E" w:rsidRPr="003E3206">
        <w:rPr>
          <w:rFonts w:ascii="宋体" w:hAnsi="宋体" w:hint="eastAsia"/>
          <w:sz w:val="24"/>
        </w:rPr>
        <w:t>共</w:t>
      </w:r>
      <w:r w:rsidR="00C46429" w:rsidRPr="003E3206">
        <w:rPr>
          <w:rFonts w:ascii="宋体" w:hAnsi="宋体" w:hint="eastAsia"/>
          <w:sz w:val="24"/>
        </w:rPr>
        <w:t>3</w:t>
      </w:r>
      <w:r w:rsidRPr="003E3206">
        <w:rPr>
          <w:rFonts w:ascii="宋体" w:hAnsi="宋体" w:hint="eastAsia"/>
          <w:sz w:val="24"/>
        </w:rPr>
        <w:t>个小题，每小题</w:t>
      </w:r>
      <w:r w:rsidR="00E45759">
        <w:rPr>
          <w:rFonts w:ascii="宋体" w:hAnsi="宋体" w:hint="eastAsia"/>
          <w:sz w:val="24"/>
        </w:rPr>
        <w:t>6</w:t>
      </w:r>
      <w:r w:rsidRPr="003E3206">
        <w:rPr>
          <w:rFonts w:ascii="宋体" w:hAnsi="宋体" w:hint="eastAsia"/>
          <w:sz w:val="24"/>
        </w:rPr>
        <w:t>分，共</w:t>
      </w:r>
      <w:r w:rsidR="00E45759">
        <w:rPr>
          <w:rFonts w:ascii="宋体" w:hAnsi="宋体" w:hint="eastAsia"/>
          <w:sz w:val="24"/>
        </w:rPr>
        <w:t>18</w:t>
      </w:r>
      <w:r w:rsidRPr="003E3206">
        <w:rPr>
          <w:rFonts w:ascii="宋体" w:hAnsi="宋体" w:hint="eastAsia"/>
          <w:sz w:val="24"/>
        </w:rPr>
        <w:t>分）</w:t>
      </w:r>
    </w:p>
    <w:p w:rsidR="005859AF" w:rsidRPr="003E3206" w:rsidRDefault="00E45759" w:rsidP="00BC7552">
      <w:pPr>
        <w:spacing w:line="50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 w:rsidR="008D7ACA" w:rsidRPr="003E3206">
        <w:rPr>
          <w:rFonts w:ascii="宋体" w:hAnsi="宋体" w:hint="eastAsia"/>
          <w:sz w:val="24"/>
        </w:rPr>
        <w:t>.</w:t>
      </w:r>
      <w:r w:rsidR="00F400A7" w:rsidRPr="003E3206">
        <w:rPr>
          <w:rFonts w:ascii="宋体" w:hAnsi="宋体"/>
          <w:position w:val="-6"/>
          <w:sz w:val="24"/>
        </w:rPr>
        <w:object w:dxaOrig="3140" w:dyaOrig="320">
          <v:shape id="_x0000_i1066" type="#_x0000_t75" style="width:157pt;height:16pt" o:ole="">
            <v:imagedata r:id="rId85" o:title=""/>
          </v:shape>
          <o:OLEObject Type="Embed" ProgID="Equation.DSMT4" ShapeID="_x0000_i1066" DrawAspect="Content" ObjectID="_1707910110" r:id="rId86"/>
        </w:object>
      </w:r>
      <w:r w:rsidR="000A372B" w:rsidRPr="003E3206">
        <w:rPr>
          <w:rFonts w:ascii="宋体" w:hAnsi="宋体" w:hint="eastAsia"/>
          <w:sz w:val="24"/>
          <w:u w:val="single"/>
        </w:rPr>
        <w:t xml:space="preserve">        </w:t>
      </w:r>
      <w:r w:rsidR="000A372B" w:rsidRPr="003E3206">
        <w:rPr>
          <w:rFonts w:ascii="宋体" w:hAnsi="宋体" w:hint="eastAsia"/>
          <w:sz w:val="24"/>
        </w:rPr>
        <w:t>.</w:t>
      </w:r>
    </w:p>
    <w:p w:rsidR="00AD39BF" w:rsidRPr="003E3206" w:rsidRDefault="00E45759" w:rsidP="00AD39BF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 w:rsidR="00F400A7" w:rsidRPr="003E3206">
        <w:rPr>
          <w:rFonts w:ascii="宋体" w:hAnsi="宋体" w:hint="eastAsia"/>
          <w:sz w:val="24"/>
        </w:rPr>
        <w:t>.</w:t>
      </w:r>
      <w:r w:rsidR="00AD39BF" w:rsidRPr="003E3206">
        <w:rPr>
          <w:rFonts w:ascii="宋体" w:hAnsi="宋体" w:hint="eastAsia"/>
          <w:sz w:val="24"/>
        </w:rPr>
        <w:t>设函数</w:t>
      </w:r>
      <w:r w:rsidR="00AD39BF" w:rsidRPr="003E3206">
        <w:rPr>
          <w:rFonts w:ascii="宋体" w:hAnsi="宋体"/>
          <w:position w:val="-24"/>
          <w:sz w:val="24"/>
        </w:rPr>
        <w:object w:dxaOrig="1320" w:dyaOrig="619">
          <v:shape id="对象 95" o:spid="_x0000_i1067" type="#_x0000_t75" style="width:63.05pt;height:29.6pt;mso-position-horizontal-relative:page;mso-position-vertical-relative:page" o:ole="">
            <v:imagedata r:id="rId87" o:title=""/>
          </v:shape>
          <o:OLEObject Type="Embed" ProgID="Equation.3" ShapeID="对象 95" DrawAspect="Content" ObjectID="_1707910111" r:id="rId88"/>
        </w:object>
      </w:r>
      <w:r w:rsidR="00AD39BF" w:rsidRPr="003E3206">
        <w:rPr>
          <w:rFonts w:ascii="宋体" w:hAnsi="宋体" w:hint="eastAsia"/>
          <w:sz w:val="24"/>
        </w:rPr>
        <w:t>，则</w:t>
      </w:r>
      <w:r w:rsidR="00A11E76" w:rsidRPr="003E3206">
        <w:rPr>
          <w:rFonts w:ascii="宋体" w:hAnsi="宋体"/>
          <w:position w:val="-32"/>
          <w:sz w:val="24"/>
        </w:rPr>
        <w:object w:dxaOrig="800" w:dyaOrig="740">
          <v:shape id="_x0000_i1068" type="#_x0000_t75" style="width:40.05pt;height:37.05pt" o:ole="">
            <v:imagedata r:id="rId89" o:title=""/>
          </v:shape>
          <o:OLEObject Type="Embed" ProgID="Equation.DSMT4" ShapeID="_x0000_i1068" DrawAspect="Content" ObjectID="_1707910112" r:id="rId90"/>
        </w:object>
      </w:r>
      <w:r w:rsidR="00AD39BF" w:rsidRPr="003E3206">
        <w:rPr>
          <w:rFonts w:ascii="宋体" w:hAnsi="宋体" w:hint="eastAsia"/>
          <w:sz w:val="24"/>
          <w:u w:val="single"/>
        </w:rPr>
        <w:t xml:space="preserve">        </w:t>
      </w:r>
      <w:r w:rsidR="000A372B" w:rsidRPr="003E3206">
        <w:rPr>
          <w:rFonts w:ascii="宋体" w:hAnsi="宋体" w:hint="eastAsia"/>
          <w:sz w:val="24"/>
        </w:rPr>
        <w:t>.</w:t>
      </w:r>
    </w:p>
    <w:p w:rsidR="005859AF" w:rsidRPr="003E3206" w:rsidRDefault="007213A2" w:rsidP="00A20FAC">
      <w:pPr>
        <w:spacing w:line="500" w:lineRule="exact"/>
        <w:ind w:firstLine="480"/>
        <w:jc w:val="left"/>
        <w:rPr>
          <w:rFonts w:ascii="宋体" w:hAnsi="宋体"/>
          <w:sz w:val="24"/>
        </w:rPr>
      </w:pPr>
      <w:r w:rsidRPr="003E3206">
        <w:rPr>
          <w:rFonts w:ascii="宋体" w:hAnsi="宋体" w:hint="eastAsia"/>
          <w:sz w:val="24"/>
        </w:rPr>
        <w:t>1</w:t>
      </w:r>
      <w:r w:rsidR="00E45759">
        <w:rPr>
          <w:rFonts w:ascii="宋体" w:hAnsi="宋体" w:hint="eastAsia"/>
          <w:sz w:val="24"/>
        </w:rPr>
        <w:t>0</w:t>
      </w:r>
      <w:r w:rsidR="008D7ACA" w:rsidRPr="003E3206">
        <w:rPr>
          <w:rFonts w:ascii="宋体" w:hAnsi="宋体" w:hint="eastAsia"/>
          <w:sz w:val="24"/>
        </w:rPr>
        <w:t>.</w:t>
      </w:r>
      <w:r w:rsidR="000044A0">
        <w:rPr>
          <w:rFonts w:ascii="宋体" w:hAnsi="宋体" w:hint="eastAsia"/>
          <w:sz w:val="24"/>
        </w:rPr>
        <w:t>已知</w:t>
      </w:r>
      <w:r w:rsidR="000044A0" w:rsidRPr="000044A0">
        <w:rPr>
          <w:rFonts w:ascii="宋体" w:hAnsi="宋体"/>
          <w:position w:val="-12"/>
          <w:sz w:val="24"/>
        </w:rPr>
        <w:object w:dxaOrig="360" w:dyaOrig="380">
          <v:shape id="_x0000_i1069" type="#_x0000_t75" style="width:18pt;height:19pt" o:ole="">
            <v:imagedata r:id="rId91" o:title=""/>
          </v:shape>
          <o:OLEObject Type="Embed" ProgID="Equation.DSMT4" ShapeID="_x0000_i1069" DrawAspect="Content" ObjectID="_1707910113" r:id="rId92"/>
        </w:object>
      </w:r>
      <w:r w:rsidR="000044A0">
        <w:rPr>
          <w:rFonts w:ascii="宋体" w:hAnsi="宋体"/>
          <w:sz w:val="24"/>
        </w:rPr>
        <w:t>表示</w:t>
      </w:r>
      <w:r w:rsidR="000044A0">
        <w:rPr>
          <w:rFonts w:ascii="Arial" w:hAnsi="Arial" w:cs="Arial"/>
          <w:color w:val="333333"/>
          <w:sz w:val="21"/>
          <w:szCs w:val="21"/>
          <w:shd w:val="clear" w:color="auto" w:fill="FFFFFF"/>
        </w:rPr>
        <w:t>从</w:t>
      </w:r>
      <w:r w:rsidR="000044A0" w:rsidRPr="000044A0">
        <w:rPr>
          <w:rFonts w:ascii="Arial" w:hAnsi="Arial" w:cs="Arial"/>
          <w:color w:val="333333"/>
          <w:position w:val="-6"/>
          <w:sz w:val="21"/>
          <w:szCs w:val="21"/>
          <w:shd w:val="clear" w:color="auto" w:fill="FFFFFF"/>
        </w:rPr>
        <w:object w:dxaOrig="200" w:dyaOrig="220">
          <v:shape id="_x0000_i1070" type="#_x0000_t75" style="width:10pt;height:11pt" o:ole="">
            <v:imagedata r:id="rId93" o:title=""/>
          </v:shape>
          <o:OLEObject Type="Embed" ProgID="Equation.DSMT4" ShapeID="_x0000_i1070" DrawAspect="Content" ObjectID="_1707910114" r:id="rId94"/>
        </w:object>
      </w:r>
      <w:r w:rsidR="000044A0" w:rsidRPr="000044A0">
        <w:rPr>
          <w:rFonts w:ascii="宋体" w:hAnsi="宋体"/>
          <w:sz w:val="24"/>
        </w:rPr>
        <w:t>个元素中不重复地选取</w:t>
      </w:r>
      <w:r w:rsidR="000044A0" w:rsidRPr="000044A0">
        <w:rPr>
          <w:rFonts w:ascii="Arial" w:hAnsi="Arial" w:cs="Arial"/>
          <w:color w:val="333333"/>
          <w:position w:val="-6"/>
          <w:sz w:val="21"/>
          <w:szCs w:val="21"/>
          <w:shd w:val="clear" w:color="auto" w:fill="FFFFFF"/>
        </w:rPr>
        <w:object w:dxaOrig="260" w:dyaOrig="220">
          <v:shape id="_x0000_i1071" type="#_x0000_t75" style="width:13pt;height:11pt" o:ole="">
            <v:imagedata r:id="rId95" o:title=""/>
          </v:shape>
          <o:OLEObject Type="Embed" ProgID="Equation.DSMT4" ShapeID="_x0000_i1071" DrawAspect="Content" ObjectID="_1707910115" r:id="rId96"/>
        </w:object>
      </w:r>
      <w:r w:rsidR="000044A0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(</w:t>
      </w:r>
      <w:r w:rsidR="000044A0" w:rsidRPr="000044A0">
        <w:rPr>
          <w:rFonts w:ascii="Arial" w:hAnsi="Arial" w:cs="Arial"/>
          <w:color w:val="333333"/>
          <w:position w:val="-6"/>
          <w:sz w:val="21"/>
          <w:szCs w:val="21"/>
          <w:shd w:val="clear" w:color="auto" w:fill="FFFFFF"/>
        </w:rPr>
        <w:object w:dxaOrig="620" w:dyaOrig="260">
          <v:shape id="_x0000_i1072" type="#_x0000_t75" style="width:31pt;height:13pt" o:ole="">
            <v:imagedata r:id="rId97" o:title=""/>
          </v:shape>
          <o:OLEObject Type="Embed" ProgID="Equation.DSMT4" ShapeID="_x0000_i1072" DrawAspect="Content" ObjectID="_1707910116" r:id="rId98"/>
        </w:object>
      </w:r>
      <w:r w:rsidR="000044A0">
        <w:rPr>
          <w:rFonts w:ascii="Arial" w:hAnsi="Arial" w:cs="Arial" w:hint="eastAsia"/>
          <w:color w:val="333333"/>
          <w:sz w:val="21"/>
          <w:szCs w:val="21"/>
          <w:shd w:val="clear" w:color="auto" w:fill="FFFFFF"/>
        </w:rPr>
        <w:t>)</w:t>
      </w:r>
      <w:r w:rsidR="000044A0" w:rsidRPr="000044A0">
        <w:rPr>
          <w:rFonts w:ascii="宋体" w:hAnsi="宋体"/>
          <w:sz w:val="24"/>
        </w:rPr>
        <w:t>个元素的组合数，</w:t>
      </w:r>
      <w:r w:rsidR="000044A0">
        <w:rPr>
          <w:rFonts w:ascii="宋体" w:hAnsi="宋体"/>
          <w:sz w:val="24"/>
        </w:rPr>
        <w:t>则</w:t>
      </w:r>
      <w:r w:rsidR="00A11E76" w:rsidRPr="003E3206">
        <w:rPr>
          <w:rFonts w:ascii="宋体" w:hAnsi="宋体" w:hint="eastAsia"/>
          <w:sz w:val="24"/>
        </w:rPr>
        <w:t>从</w:t>
      </w:r>
      <w:r w:rsidR="00181331" w:rsidRPr="003E3206">
        <w:rPr>
          <w:rFonts w:ascii="宋体" w:hAnsi="宋体" w:hint="eastAsia"/>
          <w:sz w:val="24"/>
        </w:rPr>
        <w:t>4</w:t>
      </w:r>
      <w:r w:rsidR="000A372B" w:rsidRPr="003E3206">
        <w:rPr>
          <w:rFonts w:ascii="宋体" w:hAnsi="宋体" w:hint="eastAsia"/>
          <w:sz w:val="24"/>
        </w:rPr>
        <w:t>门</w:t>
      </w:r>
      <w:r w:rsidR="00AA2FED" w:rsidRPr="003E3206">
        <w:rPr>
          <w:rFonts w:ascii="宋体" w:hAnsi="宋体" w:hint="eastAsia"/>
          <w:sz w:val="24"/>
        </w:rPr>
        <w:t>不同的</w:t>
      </w:r>
      <w:r w:rsidR="000A372B" w:rsidRPr="003E3206">
        <w:rPr>
          <w:rFonts w:ascii="宋体" w:hAnsi="宋体" w:hint="eastAsia"/>
          <w:sz w:val="24"/>
        </w:rPr>
        <w:t>课程中任选</w:t>
      </w:r>
      <w:r w:rsidR="00A11E76" w:rsidRPr="003E3206">
        <w:rPr>
          <w:rFonts w:ascii="宋体" w:hAnsi="宋体" w:hint="eastAsia"/>
          <w:sz w:val="24"/>
        </w:rPr>
        <w:t>2</w:t>
      </w:r>
      <w:r w:rsidR="000A372B" w:rsidRPr="003E3206">
        <w:rPr>
          <w:rFonts w:ascii="宋体" w:hAnsi="宋体" w:hint="eastAsia"/>
          <w:sz w:val="24"/>
        </w:rPr>
        <w:t>门课程参加学习</w:t>
      </w:r>
      <w:r w:rsidR="00A11E76" w:rsidRPr="003E3206">
        <w:rPr>
          <w:rFonts w:ascii="宋体" w:hAnsi="宋体" w:hint="eastAsia"/>
          <w:sz w:val="24"/>
        </w:rPr>
        <w:t>，共有</w:t>
      </w:r>
      <w:r w:rsidR="000A372B" w:rsidRPr="003E3206">
        <w:rPr>
          <w:rFonts w:ascii="宋体" w:hAnsi="宋体" w:hint="eastAsia"/>
          <w:sz w:val="24"/>
          <w:u w:val="single"/>
        </w:rPr>
        <w:t xml:space="preserve">        </w:t>
      </w:r>
      <w:r w:rsidR="00A11E76" w:rsidRPr="003E3206">
        <w:rPr>
          <w:rFonts w:ascii="宋体" w:hAnsi="宋体" w:hint="eastAsia"/>
          <w:sz w:val="24"/>
        </w:rPr>
        <w:t>种选法.</w:t>
      </w:r>
    </w:p>
    <w:p w:rsidR="00E83F1C" w:rsidRPr="003E3206" w:rsidRDefault="00E83F1C" w:rsidP="00A20FAC">
      <w:pPr>
        <w:spacing w:line="500" w:lineRule="exact"/>
        <w:ind w:firstLine="482"/>
        <w:rPr>
          <w:rFonts w:ascii="宋体" w:hAnsi="宋体"/>
          <w:sz w:val="24"/>
        </w:rPr>
      </w:pPr>
      <w:r w:rsidRPr="003E3206">
        <w:rPr>
          <w:rFonts w:ascii="宋体" w:hAnsi="宋体" w:hint="eastAsia"/>
          <w:b/>
          <w:sz w:val="24"/>
        </w:rPr>
        <w:t>四、</w:t>
      </w:r>
      <w:r w:rsidR="00C12B79" w:rsidRPr="003E3206">
        <w:rPr>
          <w:rFonts w:ascii="宋体" w:hAnsi="宋体" w:hint="eastAsia"/>
          <w:b/>
          <w:sz w:val="24"/>
        </w:rPr>
        <w:t>求解</w:t>
      </w:r>
      <w:r w:rsidRPr="003E3206">
        <w:rPr>
          <w:rFonts w:ascii="宋体" w:hAnsi="宋体" w:hint="eastAsia"/>
          <w:b/>
          <w:sz w:val="24"/>
        </w:rPr>
        <w:t>题</w:t>
      </w:r>
      <w:r w:rsidRPr="003E3206">
        <w:rPr>
          <w:rFonts w:ascii="宋体" w:hAnsi="宋体" w:hint="eastAsia"/>
          <w:sz w:val="24"/>
        </w:rPr>
        <w:t>（本大题共</w:t>
      </w:r>
      <w:r w:rsidR="00C46429" w:rsidRPr="003E3206">
        <w:rPr>
          <w:rFonts w:ascii="宋体" w:hAnsi="宋体" w:hint="eastAsia"/>
          <w:sz w:val="24"/>
        </w:rPr>
        <w:t>2</w:t>
      </w:r>
      <w:r w:rsidRPr="003E3206">
        <w:rPr>
          <w:rFonts w:ascii="宋体" w:hAnsi="宋体" w:hint="eastAsia"/>
          <w:sz w:val="24"/>
        </w:rPr>
        <w:t>个小题，第</w:t>
      </w:r>
      <w:r w:rsidR="007213A2" w:rsidRPr="003E3206">
        <w:rPr>
          <w:rFonts w:ascii="宋体" w:hAnsi="宋体" w:hint="eastAsia"/>
          <w:sz w:val="24"/>
        </w:rPr>
        <w:t>12</w:t>
      </w:r>
      <w:r w:rsidRPr="003E3206">
        <w:rPr>
          <w:rFonts w:ascii="宋体" w:hAnsi="宋体" w:hint="eastAsia"/>
          <w:sz w:val="24"/>
        </w:rPr>
        <w:t>小题</w:t>
      </w:r>
      <w:r w:rsidR="007213A2" w:rsidRPr="003E3206">
        <w:rPr>
          <w:rFonts w:ascii="宋体" w:hAnsi="宋体" w:hint="eastAsia"/>
          <w:sz w:val="24"/>
        </w:rPr>
        <w:t>15分</w:t>
      </w:r>
      <w:r w:rsidRPr="003E3206">
        <w:rPr>
          <w:rFonts w:ascii="宋体" w:hAnsi="宋体" w:hint="eastAsia"/>
          <w:sz w:val="24"/>
        </w:rPr>
        <w:t>，第</w:t>
      </w:r>
      <w:r w:rsidR="007213A2" w:rsidRPr="003E3206">
        <w:rPr>
          <w:rFonts w:ascii="宋体" w:hAnsi="宋体" w:hint="eastAsia"/>
          <w:sz w:val="24"/>
        </w:rPr>
        <w:t>1</w:t>
      </w:r>
      <w:r w:rsidR="00E637BA" w:rsidRPr="003E3206">
        <w:rPr>
          <w:rFonts w:ascii="宋体" w:hAnsi="宋体" w:hint="eastAsia"/>
          <w:sz w:val="24"/>
        </w:rPr>
        <w:t>3</w:t>
      </w:r>
      <w:r w:rsidRPr="003E3206">
        <w:rPr>
          <w:rFonts w:ascii="宋体" w:hAnsi="宋体" w:hint="eastAsia"/>
          <w:sz w:val="24"/>
        </w:rPr>
        <w:t>小题</w:t>
      </w:r>
      <w:r w:rsidR="007213A2" w:rsidRPr="003E3206">
        <w:rPr>
          <w:rFonts w:ascii="宋体" w:hAnsi="宋体" w:hint="eastAsia"/>
          <w:sz w:val="24"/>
        </w:rPr>
        <w:t>25分</w:t>
      </w:r>
      <w:r w:rsidR="00E637BA" w:rsidRPr="003E3206">
        <w:rPr>
          <w:rFonts w:ascii="宋体" w:hAnsi="宋体" w:hint="eastAsia"/>
          <w:sz w:val="24"/>
        </w:rPr>
        <w:t>，</w:t>
      </w:r>
      <w:r w:rsidRPr="003E3206">
        <w:rPr>
          <w:rFonts w:ascii="宋体" w:hAnsi="宋体" w:hint="eastAsia"/>
          <w:sz w:val="24"/>
        </w:rPr>
        <w:t>共</w:t>
      </w:r>
      <w:r w:rsidR="007213A2" w:rsidRPr="003E3206">
        <w:rPr>
          <w:rFonts w:ascii="宋体" w:hAnsi="宋体" w:hint="eastAsia"/>
          <w:sz w:val="24"/>
        </w:rPr>
        <w:t>4</w:t>
      </w:r>
      <w:r w:rsidRPr="003E3206">
        <w:rPr>
          <w:rFonts w:ascii="宋体" w:hAnsi="宋体" w:hint="eastAsia"/>
          <w:sz w:val="24"/>
        </w:rPr>
        <w:t>0分）</w:t>
      </w:r>
    </w:p>
    <w:p w:rsidR="0048201C" w:rsidRPr="003E3206" w:rsidRDefault="007213A2" w:rsidP="00A20FAC">
      <w:pPr>
        <w:ind w:firstLine="480"/>
        <w:jc w:val="left"/>
        <w:rPr>
          <w:rFonts w:ascii="宋体" w:hAnsi="宋体"/>
          <w:sz w:val="24"/>
        </w:rPr>
      </w:pPr>
      <w:r w:rsidRPr="003E3206">
        <w:rPr>
          <w:rFonts w:ascii="宋体" w:hAnsi="宋体" w:hint="eastAsia"/>
          <w:sz w:val="24"/>
        </w:rPr>
        <w:t>1</w:t>
      </w:r>
      <w:r w:rsidR="00E45759">
        <w:rPr>
          <w:rFonts w:ascii="宋体" w:hAnsi="宋体" w:hint="eastAsia"/>
          <w:sz w:val="24"/>
        </w:rPr>
        <w:t>1</w:t>
      </w:r>
      <w:r w:rsidR="008D7ACA" w:rsidRPr="003E3206">
        <w:rPr>
          <w:rFonts w:ascii="宋体" w:hAnsi="宋体" w:hint="eastAsia"/>
          <w:sz w:val="24"/>
        </w:rPr>
        <w:t>.</w:t>
      </w:r>
      <w:r w:rsidR="00F3341E" w:rsidRPr="003E3206">
        <w:rPr>
          <w:rFonts w:ascii="宋体" w:hAnsi="宋体" w:hint="eastAsia"/>
          <w:sz w:val="24"/>
        </w:rPr>
        <w:t>求不等式组</w:t>
      </w:r>
      <w:r w:rsidR="007706A3" w:rsidRPr="003E3206">
        <w:rPr>
          <w:rFonts w:ascii="宋体" w:hAnsi="宋体"/>
          <w:position w:val="-44"/>
          <w:sz w:val="24"/>
        </w:rPr>
        <w:object w:dxaOrig="1400" w:dyaOrig="999">
          <v:shape id="_x0000_i1073" type="#_x0000_t75" style="width:70pt;height:49.95pt" o:ole="">
            <v:imagedata r:id="rId99" o:title=""/>
          </v:shape>
          <o:OLEObject Type="Embed" ProgID="Equation.DSMT4" ShapeID="_x0000_i1073" DrawAspect="Content" ObjectID="_1707910117" r:id="rId100"/>
        </w:object>
      </w:r>
      <w:r w:rsidR="00F3341E" w:rsidRPr="003E3206">
        <w:rPr>
          <w:rFonts w:ascii="宋体" w:hAnsi="宋体" w:hint="eastAsia"/>
          <w:sz w:val="24"/>
        </w:rPr>
        <w:t>的解集</w:t>
      </w:r>
      <w:r w:rsidR="00787624" w:rsidRPr="003E3206">
        <w:rPr>
          <w:rFonts w:ascii="宋体" w:hAnsi="宋体" w:hint="eastAsia"/>
          <w:sz w:val="24"/>
        </w:rPr>
        <w:t>.</w:t>
      </w:r>
      <w:r w:rsidR="00F3341E" w:rsidRPr="003E3206">
        <w:rPr>
          <w:rFonts w:ascii="宋体" w:hAnsi="宋体"/>
          <w:sz w:val="24"/>
        </w:rPr>
        <w:tab/>
      </w:r>
    </w:p>
    <w:p w:rsidR="00E637BA" w:rsidRPr="003E3206" w:rsidRDefault="007213A2" w:rsidP="00A20FAC">
      <w:pPr>
        <w:spacing w:line="500" w:lineRule="exact"/>
        <w:ind w:firstLine="480"/>
        <w:jc w:val="left"/>
        <w:rPr>
          <w:rFonts w:ascii="宋体" w:hAnsi="宋体"/>
          <w:sz w:val="24"/>
        </w:rPr>
      </w:pPr>
      <w:r w:rsidRPr="003E3206">
        <w:rPr>
          <w:rFonts w:ascii="宋体" w:hAnsi="宋体" w:hint="eastAsia"/>
          <w:sz w:val="24"/>
        </w:rPr>
        <w:t>1</w:t>
      </w:r>
      <w:r w:rsidR="00E45759">
        <w:rPr>
          <w:rFonts w:ascii="宋体" w:hAnsi="宋体" w:hint="eastAsia"/>
          <w:sz w:val="24"/>
        </w:rPr>
        <w:t>2</w:t>
      </w:r>
      <w:r w:rsidR="008D7ACA" w:rsidRPr="003E3206">
        <w:rPr>
          <w:rFonts w:ascii="宋体" w:hAnsi="宋体" w:hint="eastAsia"/>
          <w:sz w:val="24"/>
        </w:rPr>
        <w:t>.</w:t>
      </w:r>
      <w:r w:rsidR="00071645" w:rsidRPr="003E3206">
        <w:rPr>
          <w:rFonts w:ascii="宋体" w:hAnsi="宋体" w:hint="eastAsia"/>
          <w:sz w:val="24"/>
        </w:rPr>
        <w:t>如图1</w:t>
      </w:r>
      <w:r w:rsidR="00482218" w:rsidRPr="003E3206">
        <w:rPr>
          <w:rFonts w:ascii="宋体" w:hAnsi="宋体" w:hint="eastAsia"/>
          <w:sz w:val="24"/>
        </w:rPr>
        <w:t>所示，</w:t>
      </w:r>
      <w:r w:rsidR="00E637BA" w:rsidRPr="003E3206">
        <w:rPr>
          <w:rFonts w:ascii="宋体" w:hAnsi="宋体" w:hint="eastAsia"/>
          <w:sz w:val="24"/>
        </w:rPr>
        <w:t>在</w:t>
      </w:r>
      <w:r w:rsidR="00475EA6" w:rsidRPr="003E3206">
        <w:rPr>
          <w:rFonts w:ascii="宋体" w:hAnsi="宋体"/>
          <w:position w:val="-6"/>
          <w:sz w:val="24"/>
        </w:rPr>
        <w:object w:dxaOrig="380" w:dyaOrig="320">
          <v:shape id="_x0000_i1074" type="#_x0000_t75" style="width:19pt;height:16pt" o:ole="">
            <v:imagedata r:id="rId101" o:title=""/>
          </v:shape>
          <o:OLEObject Type="Embed" ProgID="Equation.DSMT4" ShapeID="_x0000_i1074" DrawAspect="Content" ObjectID="_1707910118" r:id="rId102"/>
        </w:object>
      </w:r>
      <w:r w:rsidR="00475EA6" w:rsidRPr="003E3206">
        <w:rPr>
          <w:rFonts w:ascii="宋体" w:hAnsi="宋体"/>
          <w:sz w:val="24"/>
        </w:rPr>
        <w:t>的二面角的</w:t>
      </w:r>
      <w:r w:rsidR="00475EA6" w:rsidRPr="003E3206">
        <w:rPr>
          <w:rFonts w:ascii="宋体" w:hAnsi="宋体"/>
          <w:position w:val="-6"/>
          <w:sz w:val="24"/>
        </w:rPr>
        <w:object w:dxaOrig="220" w:dyaOrig="220">
          <v:shape id="_x0000_i1075" type="#_x0000_t75" style="width:11pt;height:11pt" o:ole="">
            <v:imagedata r:id="rId103" o:title=""/>
          </v:shape>
          <o:OLEObject Type="Embed" ProgID="Equation.DSMT4" ShapeID="_x0000_i1075" DrawAspect="Content" ObjectID="_1707910119" r:id="rId104"/>
        </w:object>
      </w:r>
      <w:r w:rsidR="00475EA6" w:rsidRPr="003E3206">
        <w:rPr>
          <w:rFonts w:ascii="宋体" w:hAnsi="宋体"/>
          <w:sz w:val="24"/>
        </w:rPr>
        <w:t>面内有一个已知点</w:t>
      </w:r>
      <w:r w:rsidR="00475EA6" w:rsidRPr="003E3206">
        <w:rPr>
          <w:rFonts w:ascii="宋体" w:hAnsi="宋体"/>
          <w:position w:val="-4"/>
          <w:sz w:val="24"/>
        </w:rPr>
        <w:object w:dxaOrig="240" w:dyaOrig="260">
          <v:shape id="_x0000_i1076" type="#_x0000_t75" style="width:12pt;height:13pt" o:ole="">
            <v:imagedata r:id="rId105" o:title=""/>
          </v:shape>
          <o:OLEObject Type="Embed" ProgID="Equation.DSMT4" ShapeID="_x0000_i1076" DrawAspect="Content" ObjectID="_1707910120" r:id="rId106"/>
        </w:object>
      </w:r>
      <w:r w:rsidR="00475EA6" w:rsidRPr="003E3206">
        <w:rPr>
          <w:rFonts w:ascii="宋体" w:hAnsi="宋体"/>
          <w:sz w:val="24"/>
        </w:rPr>
        <w:t>，</w:t>
      </w:r>
      <w:r w:rsidR="00ED2587">
        <w:rPr>
          <w:rFonts w:ascii="宋体" w:hAnsi="宋体"/>
          <w:sz w:val="24"/>
        </w:rPr>
        <w:t>点</w:t>
      </w:r>
      <w:r w:rsidR="00ED2587" w:rsidRPr="003E3206">
        <w:rPr>
          <w:rFonts w:ascii="宋体" w:hAnsi="宋体"/>
          <w:position w:val="-4"/>
          <w:sz w:val="24"/>
        </w:rPr>
        <w:object w:dxaOrig="240" w:dyaOrig="260">
          <v:shape id="_x0000_i1077" type="#_x0000_t75" style="width:12pt;height:13pt" o:ole="">
            <v:imagedata r:id="rId105" o:title=""/>
          </v:shape>
          <o:OLEObject Type="Embed" ProgID="Equation.DSMT4" ShapeID="_x0000_i1077" DrawAspect="Content" ObjectID="_1707910121" r:id="rId107"/>
        </w:object>
      </w:r>
      <w:r w:rsidR="00475EA6" w:rsidRPr="003E3206">
        <w:rPr>
          <w:rFonts w:ascii="宋体" w:hAnsi="宋体"/>
          <w:sz w:val="24"/>
        </w:rPr>
        <w:t>到棱</w:t>
      </w:r>
      <w:r w:rsidR="00475EA6" w:rsidRPr="003E3206">
        <w:rPr>
          <w:rFonts w:ascii="宋体" w:hAnsi="宋体"/>
          <w:position w:val="-6"/>
          <w:sz w:val="24"/>
        </w:rPr>
        <w:object w:dxaOrig="139" w:dyaOrig="279">
          <v:shape id="_x0000_i1078" type="#_x0000_t75" style="width:6.95pt;height:13.95pt" o:ole="">
            <v:imagedata r:id="rId108" o:title=""/>
          </v:shape>
          <o:OLEObject Type="Embed" ProgID="Equation.DSMT4" ShapeID="_x0000_i1078" DrawAspect="Content" ObjectID="_1707910122" r:id="rId109"/>
        </w:object>
      </w:r>
      <w:r w:rsidR="00475EA6" w:rsidRPr="003E3206">
        <w:rPr>
          <w:rFonts w:ascii="宋体" w:hAnsi="宋体"/>
          <w:sz w:val="24"/>
        </w:rPr>
        <w:t>的距离</w:t>
      </w:r>
      <w:r w:rsidR="00ED2587">
        <w:rPr>
          <w:rFonts w:ascii="宋体" w:hAnsi="宋体"/>
          <w:sz w:val="24"/>
        </w:rPr>
        <w:t>为</w:t>
      </w:r>
      <w:r w:rsidR="00ED2587" w:rsidRPr="00A16711">
        <w:rPr>
          <w:rFonts w:ascii="宋体" w:hAnsi="宋体"/>
          <w:position w:val="-4"/>
          <w:sz w:val="24"/>
        </w:rPr>
        <w:object w:dxaOrig="400" w:dyaOrig="260">
          <v:shape id="_x0000_i1079" type="#_x0000_t75" style="width:20pt;height:13pt" o:ole="">
            <v:imagedata r:id="rId110" o:title=""/>
          </v:shape>
          <o:OLEObject Type="Embed" ProgID="Equation.DSMT4" ShapeID="_x0000_i1079" DrawAspect="Content" ObjectID="_1707910123" r:id="rId111"/>
        </w:object>
      </w:r>
      <w:r w:rsidR="00475EA6" w:rsidRPr="003E3206">
        <w:rPr>
          <w:rFonts w:ascii="宋体" w:hAnsi="宋体" w:hint="eastAsia"/>
          <w:sz w:val="24"/>
        </w:rPr>
        <w:t>,</w:t>
      </w:r>
      <w:r w:rsidR="00475EA6" w:rsidRPr="003E3206">
        <w:rPr>
          <w:rFonts w:ascii="宋体" w:hAnsi="宋体"/>
          <w:position w:val="-10"/>
          <w:sz w:val="24"/>
        </w:rPr>
        <w:object w:dxaOrig="200" w:dyaOrig="320">
          <v:shape id="_x0000_i1080" type="#_x0000_t75" style="width:10pt;height:16pt" o:ole="">
            <v:imagedata r:id="rId112" o:title=""/>
          </v:shape>
          <o:OLEObject Type="Embed" ProgID="Equation.DSMT4" ShapeID="_x0000_i1080" DrawAspect="Content" ObjectID="_1707910124" r:id="rId113"/>
        </w:object>
      </w:r>
      <w:r w:rsidR="00475EA6" w:rsidRPr="003E3206">
        <w:rPr>
          <w:rFonts w:ascii="宋体" w:hAnsi="宋体"/>
          <w:sz w:val="24"/>
        </w:rPr>
        <w:t>面内有一个已知点</w:t>
      </w:r>
      <w:r w:rsidR="00A16711" w:rsidRPr="00A16711">
        <w:rPr>
          <w:rFonts w:ascii="宋体" w:hAnsi="宋体"/>
          <w:position w:val="-6"/>
          <w:sz w:val="24"/>
        </w:rPr>
        <w:object w:dxaOrig="240" w:dyaOrig="279">
          <v:shape id="_x0000_i1081" type="#_x0000_t75" style="width:12pt;height:13.95pt" o:ole="">
            <v:imagedata r:id="rId114" o:title=""/>
          </v:shape>
          <o:OLEObject Type="Embed" ProgID="Equation.DSMT4" ShapeID="_x0000_i1081" DrawAspect="Content" ObjectID="_1707910125" r:id="rId115"/>
        </w:object>
      </w:r>
      <w:r w:rsidR="00475EA6" w:rsidRPr="003E3206">
        <w:rPr>
          <w:rFonts w:ascii="宋体" w:hAnsi="宋体"/>
          <w:sz w:val="24"/>
        </w:rPr>
        <w:t>，</w:t>
      </w:r>
      <w:r w:rsidR="00CE3276" w:rsidRPr="003E3206">
        <w:rPr>
          <w:sz w:val="24"/>
        </w:rPr>
        <w:t>点</w:t>
      </w:r>
      <w:r w:rsidR="00CE3276" w:rsidRPr="00A16711">
        <w:rPr>
          <w:rFonts w:ascii="宋体" w:hAnsi="宋体"/>
          <w:position w:val="-6"/>
          <w:sz w:val="24"/>
        </w:rPr>
        <w:object w:dxaOrig="240" w:dyaOrig="279">
          <v:shape id="_x0000_i1082" type="#_x0000_t75" style="width:12pt;height:13.95pt" o:ole="">
            <v:imagedata r:id="rId116" o:title=""/>
          </v:shape>
          <o:OLEObject Type="Embed" ProgID="Equation.DSMT4" ShapeID="_x0000_i1082" DrawAspect="Content" ObjectID="_1707910126" r:id="rId117"/>
        </w:object>
      </w:r>
      <w:r w:rsidR="00CE3276" w:rsidRPr="003E3206">
        <w:rPr>
          <w:rFonts w:ascii="宋体" w:hAnsi="宋体"/>
          <w:sz w:val="24"/>
        </w:rPr>
        <w:t>到棱</w:t>
      </w:r>
      <w:r w:rsidR="00CE3276" w:rsidRPr="003E3206">
        <w:rPr>
          <w:rFonts w:ascii="宋体" w:hAnsi="宋体"/>
          <w:position w:val="-6"/>
          <w:sz w:val="24"/>
        </w:rPr>
        <w:object w:dxaOrig="139" w:dyaOrig="279">
          <v:shape id="_x0000_i1083" type="#_x0000_t75" style="width:6.95pt;height:13.95pt" o:ole="">
            <v:imagedata r:id="rId108" o:title=""/>
          </v:shape>
          <o:OLEObject Type="Embed" ProgID="Equation.DSMT4" ShapeID="_x0000_i1083" DrawAspect="Content" ObjectID="_1707910127" r:id="rId118"/>
        </w:object>
      </w:r>
      <w:r w:rsidR="00CE3276" w:rsidRPr="003E3206">
        <w:rPr>
          <w:rFonts w:ascii="宋体" w:hAnsi="宋体"/>
          <w:sz w:val="24"/>
        </w:rPr>
        <w:t>的距离</w:t>
      </w:r>
      <w:r w:rsidR="00CE3276">
        <w:rPr>
          <w:rFonts w:ascii="宋体" w:hAnsi="宋体"/>
          <w:sz w:val="24"/>
        </w:rPr>
        <w:t>为</w:t>
      </w:r>
      <w:r w:rsidR="00BC7552" w:rsidRPr="003E3206">
        <w:rPr>
          <w:position w:val="-6"/>
        </w:rPr>
        <w:object w:dxaOrig="400" w:dyaOrig="279">
          <v:shape id="_x0000_i1084" type="#_x0000_t75" style="width:20pt;height:13.95pt" o:ole="">
            <v:imagedata r:id="rId119" o:title=""/>
          </v:shape>
          <o:OLEObject Type="Embed" ProgID="Equation.DSMT4" ShapeID="_x0000_i1084" DrawAspect="Content" ObjectID="_1707910128" r:id="rId120"/>
        </w:object>
      </w:r>
      <w:r w:rsidR="00CE3276">
        <w:rPr>
          <w:rFonts w:hint="eastAsia"/>
        </w:rPr>
        <w:t>，</w:t>
      </w:r>
      <w:r w:rsidR="00ED2587" w:rsidRPr="00ED2587">
        <w:rPr>
          <w:position w:val="-4"/>
        </w:rPr>
        <w:object w:dxaOrig="760" w:dyaOrig="260">
          <v:shape id="_x0000_i1085" type="#_x0000_t75" style="width:38pt;height:13pt" o:ole="">
            <v:imagedata r:id="rId121" o:title=""/>
          </v:shape>
          <o:OLEObject Type="Embed" ProgID="Equation.DSMT4" ShapeID="_x0000_i1085" DrawAspect="Content" ObjectID="_1707910129" r:id="rId122"/>
        </w:object>
      </w:r>
      <w:r w:rsidR="00ED2587">
        <w:t>，</w:t>
      </w:r>
      <w:r w:rsidR="00A16711" w:rsidRPr="003E3206">
        <w:rPr>
          <w:rFonts w:ascii="宋体" w:hAnsi="宋体"/>
          <w:position w:val="-6"/>
          <w:sz w:val="24"/>
        </w:rPr>
        <w:object w:dxaOrig="960" w:dyaOrig="340">
          <v:shape id="_x0000_i1086" type="#_x0000_t75" style="width:48pt;height:17pt" o:ole="">
            <v:imagedata r:id="rId123" o:title=""/>
          </v:shape>
          <o:OLEObject Type="Embed" ProgID="Equation.DSMT4" ShapeID="_x0000_i1086" DrawAspect="Content" ObjectID="_1707910130" r:id="rId124"/>
        </w:object>
      </w:r>
      <w:r w:rsidR="001B10D6" w:rsidRPr="003E3206">
        <w:rPr>
          <w:sz w:val="24"/>
        </w:rPr>
        <w:t>，</w:t>
      </w:r>
    </w:p>
    <w:p w:rsidR="00A20FAC" w:rsidRPr="003E3206" w:rsidRDefault="00A57622" w:rsidP="00536738">
      <w:pPr>
        <w:spacing w:line="500" w:lineRule="exact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4075430</wp:posOffset>
                </wp:positionH>
                <wp:positionV relativeFrom="paragraph">
                  <wp:posOffset>285115</wp:posOffset>
                </wp:positionV>
                <wp:extent cx="678815" cy="298450"/>
                <wp:effectExtent l="8255" t="8890" r="8255" b="6985"/>
                <wp:wrapNone/>
                <wp:docPr id="1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73" w:rsidRDefault="00475EA6" w:rsidP="00085173">
                            <w:pPr>
                              <w:ind w:firstLine="560"/>
                            </w:pPr>
                            <w:r w:rsidRPr="00085173">
                              <w:rPr>
                                <w:position w:val="-6"/>
                              </w:rPr>
                              <w:object w:dxaOrig="220" w:dyaOrig="220">
                                <v:shape id="_x0000_i1090" type="#_x0000_t75" style="width:11pt;height:11pt" o:ole="">
                                  <v:imagedata r:id="rId125" o:title=""/>
                                </v:shape>
                                <o:OLEObject Type="Embed" ProgID="Equation.DSMT4" ShapeID="_x0000_i1090" DrawAspect="Content" ObjectID="_1707910134" r:id="rId126"/>
                              </w:object>
                            </w:r>
                            <w:r w:rsidR="00085173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0.9pt;margin-top:22.45pt;width:53.45pt;height:23.5pt;z-index:25165721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" stroked="f">
                <v:fill opacity="0"/>
                <v:textbox style="mso-fit-shape-to-text:t">
                  <w:txbxContent>
                    <w:p w:rsidR="00085173" w:rsidRDefault="00475EA6" w:rsidP="00085173">
                      <w:pPr>
                        <w:ind w:firstLine="560"/>
                      </w:pPr>
                      <w:r w:rsidRPr="00085173">
                        <w:rPr>
                          <w:position w:val="-6"/>
                        </w:rPr>
                        <w:object w:dxaOrig="220" w:dyaOrig="220">
                          <v:shape id="_x0000_i1090" type="#_x0000_t75" style="width:11pt;height:11pt" o:ole="">
                            <v:imagedata r:id="rId125" o:title=""/>
                          </v:shape>
                          <o:OLEObject Type="Embed" ProgID="Equation.DSMT4" ShapeID="_x0000_i1090" DrawAspect="Content" ObjectID="_1707910134" r:id="rId127"/>
                        </w:object>
                      </w:r>
                      <w:r w:rsidR="000851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222250</wp:posOffset>
                </wp:positionV>
                <wp:extent cx="974090" cy="891540"/>
                <wp:effectExtent l="12700" t="12700" r="13335" b="10160"/>
                <wp:wrapNone/>
                <wp:docPr id="17" name="AutoShap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4090" cy="891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B77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2" o:spid="_x0000_s1026" type="#_x0000_t32" style="position:absolute;left:0;text-align:left;margin-left:319pt;margin-top:17.5pt;width:76.7pt;height:70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XFLAIAAEwEAAAOAAAAZHJzL2Uyb0RvYy54bWysVMGO2jAQvVfqP1i5QxIILESE1SqB9rBt&#10;kXb7AcZ2EquObdmGgKr+e8cOULa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222250</wp:posOffset>
                </wp:positionV>
                <wp:extent cx="905510" cy="214630"/>
                <wp:effectExtent l="11430" t="12700" r="6985" b="10795"/>
                <wp:wrapNone/>
                <wp:docPr id="16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551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E84A6" id="AutoShape 331" o:spid="_x0000_s1026" type="#_x0000_t32" style="position:absolute;left:0;text-align:left;margin-left:324.15pt;margin-top:17.5pt;width:71.3pt;height:16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"/>
            </w:pict>
          </mc:Fallback>
        </mc:AlternateContent>
      </w:r>
      <w:r w:rsidR="00424DF8" w:rsidRPr="003E3206">
        <w:rPr>
          <w:rFonts w:ascii="宋体" w:hAnsi="宋体" w:hint="eastAsia"/>
          <w:sz w:val="24"/>
        </w:rPr>
        <w:t>（</w:t>
      </w:r>
      <w:r w:rsidR="00DD4346" w:rsidRPr="003E3206">
        <w:rPr>
          <w:rFonts w:ascii="宋体" w:hAnsi="宋体" w:hint="eastAsia"/>
          <w:sz w:val="24"/>
        </w:rPr>
        <w:t>1）求</w:t>
      </w:r>
      <w:r w:rsidR="00A16711" w:rsidRPr="003E3206">
        <w:rPr>
          <w:position w:val="-6"/>
        </w:rPr>
        <w:object w:dxaOrig="720" w:dyaOrig="279">
          <v:shape id="_x0000_i1087" type="#_x0000_t75" style="width:36.2pt;height:15.25pt" o:ole="">
            <v:imagedata r:id="rId128" o:title=""/>
          </v:shape>
          <o:OLEObject Type="Embed" ProgID="Equation.DSMT4" ShapeID="_x0000_i1087" DrawAspect="Content" ObjectID="_1707910131" r:id="rId129"/>
        </w:object>
      </w:r>
      <w:r w:rsidR="00DD4346" w:rsidRPr="003E3206">
        <w:rPr>
          <w:sz w:val="24"/>
        </w:rPr>
        <w:t>和</w:t>
      </w:r>
      <w:r w:rsidR="00BC7552" w:rsidRPr="003E3206">
        <w:rPr>
          <w:position w:val="-6"/>
        </w:rPr>
        <w:object w:dxaOrig="400" w:dyaOrig="279">
          <v:shape id="_x0000_i1088" type="#_x0000_t75" style="width:20pt;height:13.95pt" o:ole="">
            <v:imagedata r:id="rId130" o:title=""/>
          </v:shape>
          <o:OLEObject Type="Embed" ProgID="Equation.DSMT4" ShapeID="_x0000_i1088" DrawAspect="Content" ObjectID="_1707910132" r:id="rId131"/>
        </w:object>
      </w:r>
      <w:r w:rsidR="00DD4346" w:rsidRPr="003E3206">
        <w:rPr>
          <w:rFonts w:hint="eastAsia"/>
        </w:rPr>
        <w:t>；</w:t>
      </w:r>
      <w:r w:rsidR="00DD4346" w:rsidRPr="003E3206">
        <w:rPr>
          <w:rFonts w:hint="eastAsia"/>
        </w:rPr>
        <w:t xml:space="preserve">  </w:t>
      </w:r>
      <w:r w:rsidR="00DD4346" w:rsidRPr="003E3206">
        <w:rPr>
          <w:rFonts w:hint="eastAsia"/>
        </w:rPr>
        <w:t>（</w:t>
      </w:r>
      <w:r w:rsidR="00DD4346" w:rsidRPr="003E3206">
        <w:rPr>
          <w:rFonts w:hint="eastAsia"/>
        </w:rPr>
        <w:t>2</w:t>
      </w:r>
      <w:r w:rsidR="00DD4346" w:rsidRPr="003E3206">
        <w:rPr>
          <w:rFonts w:hint="eastAsia"/>
        </w:rPr>
        <w:t>）</w:t>
      </w:r>
      <w:r w:rsidR="00DD4346" w:rsidRPr="003E3206">
        <w:rPr>
          <w:rFonts w:hint="eastAsia"/>
          <w:sz w:val="24"/>
        </w:rPr>
        <w:t>求</w:t>
      </w:r>
      <w:r w:rsidR="00DD4346" w:rsidRPr="003E3206">
        <w:rPr>
          <w:rFonts w:ascii="宋体" w:hAnsi="宋体"/>
          <w:position w:val="-6"/>
          <w:sz w:val="24"/>
        </w:rPr>
        <w:object w:dxaOrig="680" w:dyaOrig="279">
          <v:shape id="_x0000_i1089" type="#_x0000_t75" style="width:34pt;height:13.95pt" o:ole="">
            <v:imagedata r:id="rId132" o:title=""/>
          </v:shape>
          <o:OLEObject Type="Embed" ProgID="Equation.DSMT4" ShapeID="_x0000_i1089" DrawAspect="Content" ObjectID="_1707910133" r:id="rId133"/>
        </w:object>
      </w:r>
      <w:r w:rsidR="00DD4346" w:rsidRPr="003E3206">
        <w:rPr>
          <w:rFonts w:hint="eastAsia"/>
          <w:sz w:val="24"/>
        </w:rPr>
        <w:t>的面积</w:t>
      </w:r>
      <w:r w:rsidR="00DD4346" w:rsidRPr="003E3206">
        <w:rPr>
          <w:rFonts w:ascii="宋体" w:hAnsi="宋体" w:hint="eastAsia"/>
          <w:sz w:val="24"/>
        </w:rPr>
        <w:t>.</w:t>
      </w:r>
    </w:p>
    <w:p w:rsidR="00C84544" w:rsidRPr="003E3206" w:rsidRDefault="00A57622" w:rsidP="00C84544">
      <w:pPr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119380</wp:posOffset>
                </wp:positionV>
                <wp:extent cx="1638300" cy="1322705"/>
                <wp:effectExtent l="11430" t="5080" r="7620" b="5715"/>
                <wp:wrapNone/>
                <wp:docPr id="15" name="AutoShap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0" cy="1322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38444" id="AutoShape 328" o:spid="_x0000_s1026" type="#_x0000_t32" style="position:absolute;left:0;text-align:left;margin-left:195.15pt;margin-top:9.4pt;width:129pt;height:104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"/>
            </w:pict>
          </mc:Fallback>
        </mc:AlternateContent>
      </w:r>
    </w:p>
    <w:p w:rsidR="00C84544" w:rsidRPr="003E3206" w:rsidRDefault="00A57622" w:rsidP="00C84544">
      <w:pPr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38735</wp:posOffset>
                </wp:positionV>
                <wp:extent cx="691515" cy="403860"/>
                <wp:effectExtent l="8255" t="635" r="5080" b="508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73" w:rsidRDefault="00085173" w:rsidP="00085173">
                            <w:pPr>
                              <w:ind w:firstLine="560"/>
                            </w:pPr>
                            <w:r w:rsidRPr="00085173">
                              <w:rPr>
                                <w:position w:val="-4"/>
                              </w:rPr>
                              <w:object w:dxaOrig="240" w:dyaOrig="260">
                                <v:shape id="_x0000_i1091" type="#_x0000_t75" style="width:12pt;height:13pt" o:ole="">
                                  <v:imagedata r:id="rId134" o:title=""/>
                                </v:shape>
                                <o:OLEObject Type="Embed" ProgID="Equation.DSMT4" ShapeID="_x0000_i1091" DrawAspect="Content" ObjectID="_1707910135" r:id="rId13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79.65pt;margin-top:3.05pt;width:54.45pt;height:31.8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" stroked="f">
                <v:fill opacity="0"/>
                <v:textbox>
                  <w:txbxContent>
                    <w:p w:rsidR="00085173" w:rsidRDefault="00085173" w:rsidP="00085173">
                      <w:pPr>
                        <w:ind w:firstLine="560"/>
                      </w:pPr>
                      <w:r w:rsidRPr="00085173">
                        <w:rPr>
                          <w:position w:val="-4"/>
                        </w:rPr>
                        <w:object w:dxaOrig="240" w:dyaOrig="260">
                          <v:shape id="_x0000_i1091" type="#_x0000_t75" style="width:12pt;height:13pt" o:ole="">
                            <v:imagedata r:id="rId134" o:title=""/>
                          </v:shape>
                          <o:OLEObject Type="Embed" ProgID="Equation.DSMT4" ShapeID="_x0000_i1091" DrawAspect="Content" ObjectID="_1707910135" r:id="rId136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46429" w:rsidRPr="003E3206" w:rsidRDefault="00A57622" w:rsidP="00C84544">
      <w:pPr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78740</wp:posOffset>
                </wp:positionV>
                <wp:extent cx="635" cy="810260"/>
                <wp:effectExtent l="12065" t="12065" r="6350" b="6350"/>
                <wp:wrapNone/>
                <wp:docPr id="13" name="AutoShap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0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AB72" id="AutoShape 298" o:spid="_x0000_s1026" type="#_x0000_t32" style="position:absolute;left:0;text-align:left;margin-left:318.95pt;margin-top:6.2pt;width:.05pt;height:63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78740</wp:posOffset>
                </wp:positionV>
                <wp:extent cx="1054735" cy="810260"/>
                <wp:effectExtent l="5080" t="12065" r="6985" b="6350"/>
                <wp:wrapNone/>
                <wp:docPr id="12" name="AutoShap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54735" cy="810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36B22" id="AutoShape 297" o:spid="_x0000_s1026" type="#_x0000_t32" style="position:absolute;left:0;text-align:left;margin-left:235.9pt;margin-top:6.2pt;width:83.05pt;height:63.8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"/>
            </w:pict>
          </mc:Fallback>
        </mc:AlternateContent>
      </w:r>
    </w:p>
    <w:p w:rsidR="00C46429" w:rsidRPr="003E3206" w:rsidRDefault="00A57622" w:rsidP="00C20436">
      <w:pPr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175260</wp:posOffset>
                </wp:positionV>
                <wp:extent cx="446405" cy="386715"/>
                <wp:effectExtent l="13970" t="13335" r="6350" b="9525"/>
                <wp:wrapNone/>
                <wp:docPr id="11" name="AutoShap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6405" cy="386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DDCCE" id="AutoShape 337" o:spid="_x0000_s1026" type="#_x0000_t32" style="position:absolute;left:0;text-align:left;margin-left:283.85pt;margin-top:13.8pt;width:35.15pt;height:30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">
                <v:stroke dashstyle="dash"/>
              </v:shape>
            </w:pict>
          </mc:Fallback>
        </mc:AlternateContent>
      </w:r>
    </w:p>
    <w:p w:rsidR="00C46429" w:rsidRPr="003E3206" w:rsidRDefault="00536738" w:rsidP="006820CE">
      <w:pPr>
        <w:ind w:firstLine="480"/>
        <w:jc w:val="left"/>
        <w:rPr>
          <w:rFonts w:ascii="宋体" w:hAnsi="宋体"/>
          <w:sz w:val="24"/>
        </w:rPr>
      </w:pPr>
      <w:r w:rsidRPr="003E3206">
        <w:rPr>
          <w:rFonts w:ascii="宋体" w:hAnsi="宋体" w:hint="eastAsia"/>
          <w:sz w:val="24"/>
        </w:rPr>
        <w:t xml:space="preserve">  </w:t>
      </w:r>
    </w:p>
    <w:p w:rsidR="005F4829" w:rsidRPr="003E3206" w:rsidRDefault="00A57622" w:rsidP="00A16711">
      <w:pPr>
        <w:ind w:firstLine="560"/>
        <w:jc w:val="left"/>
        <w:rPr>
          <w:rFonts w:ascii="宋体" w:hAnsi="宋体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189865</wp:posOffset>
                </wp:positionV>
                <wp:extent cx="691515" cy="298450"/>
                <wp:effectExtent l="1905" t="8890" r="1905" b="6985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73" w:rsidRDefault="00A16711" w:rsidP="00085173">
                            <w:pPr>
                              <w:ind w:firstLine="560"/>
                            </w:pPr>
                            <w:r w:rsidRPr="00A16711">
                              <w:rPr>
                                <w:position w:val="-4"/>
                              </w:rPr>
                              <w:object w:dxaOrig="240" w:dyaOrig="260">
                                <v:shape id="_x0000_i1092" type="#_x0000_t75" style="width:12pt;height:13pt" o:ole="">
                                  <v:imagedata r:id="rId137" o:title=""/>
                                </v:shape>
                                <o:OLEObject Type="Embed" ProgID="Equation.DSMT4" ShapeID="_x0000_i1092" DrawAspect="Content" ObjectID="_1707910136" r:id="rId138"/>
                              </w:object>
                            </w:r>
                            <w:r w:rsidR="00085173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5.15pt;margin-top:14.95pt;width:54.45pt;height:23.5pt;z-index:251651072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" stroked="f">
                <v:fill opacity="0"/>
                <v:textbox style="mso-fit-shape-to-text:t">
                  <w:txbxContent>
                    <w:p w:rsidR="00085173" w:rsidRDefault="00A16711" w:rsidP="00085173">
                      <w:pPr>
                        <w:ind w:firstLine="560"/>
                      </w:pPr>
                      <w:r w:rsidRPr="00A16711">
                        <w:rPr>
                          <w:position w:val="-4"/>
                        </w:rPr>
                        <w:object w:dxaOrig="240" w:dyaOrig="260">
                          <v:shape id="_x0000_i1092" type="#_x0000_t75" style="width:12pt;height:13pt" o:ole="">
                            <v:imagedata r:id="rId137" o:title=""/>
                          </v:shape>
                          <o:OLEObject Type="Embed" ProgID="Equation.DSMT4" ShapeID="_x0000_i1092" DrawAspect="Content" ObjectID="_1707910136" r:id="rId139"/>
                        </w:object>
                      </w:r>
                      <w:r w:rsidR="000851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114935</wp:posOffset>
                </wp:positionV>
                <wp:extent cx="691515" cy="298450"/>
                <wp:effectExtent l="4445" t="635" r="8890" b="5715"/>
                <wp:wrapNone/>
                <wp:docPr id="9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73" w:rsidRDefault="00A16711" w:rsidP="00085173">
                            <w:pPr>
                              <w:ind w:firstLine="560"/>
                            </w:pPr>
                            <w:r w:rsidRPr="00A16711">
                              <w:rPr>
                                <w:position w:val="-6"/>
                              </w:rPr>
                              <w:object w:dxaOrig="240" w:dyaOrig="279">
                                <v:shape id="_x0000_i1093" type="#_x0000_t75" style="width:12pt;height:13.95pt" o:ole="">
                                  <v:imagedata r:id="rId140" o:title=""/>
                                </v:shape>
                                <o:OLEObject Type="Embed" ProgID="Equation.DSMT4" ShapeID="_x0000_i1093" DrawAspect="Content" ObjectID="_1707910137" r:id="rId141"/>
                              </w:object>
                            </w:r>
                            <w:r w:rsidR="00085173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83.85pt;margin-top:9.05pt;width:54.45pt;height:23.5pt;z-index:251652096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" stroked="f">
                <v:fill opacity="0"/>
                <v:textbox style="mso-fit-shape-to-text:t">
                  <w:txbxContent>
                    <w:p w:rsidR="00085173" w:rsidRDefault="00A16711" w:rsidP="00085173">
                      <w:pPr>
                        <w:ind w:firstLine="560"/>
                      </w:pPr>
                      <w:r w:rsidRPr="00A16711">
                        <w:rPr>
                          <w:position w:val="-6"/>
                        </w:rPr>
                        <w:object w:dxaOrig="240" w:dyaOrig="279">
                          <v:shape id="_x0000_i1093" type="#_x0000_t75" style="width:12pt;height:13.95pt" o:ole="">
                            <v:imagedata r:id="rId140" o:title=""/>
                          </v:shape>
                          <o:OLEObject Type="Embed" ProgID="Equation.DSMT4" ShapeID="_x0000_i1093" DrawAspect="Content" ObjectID="_1707910137" r:id="rId142"/>
                        </w:object>
                      </w:r>
                      <w:r w:rsidR="000851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114935</wp:posOffset>
                </wp:positionV>
                <wp:extent cx="602615" cy="247650"/>
                <wp:effectExtent l="1905" t="635" r="5080" b="8890"/>
                <wp:wrapNone/>
                <wp:docPr id="8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73" w:rsidRDefault="00475EA6" w:rsidP="00085173">
                            <w:pPr>
                              <w:ind w:firstLine="560"/>
                            </w:pPr>
                            <w:r w:rsidRPr="00475EA6">
                              <w:rPr>
                                <w:position w:val="-10"/>
                              </w:rPr>
                              <w:object w:dxaOrig="200" w:dyaOrig="320">
                                <v:shape id="_x0000_i1094" type="#_x0000_t75" style="width:10pt;height:16pt" o:ole="">
                                  <v:imagedata r:id="rId143" o:title=""/>
                                </v:shape>
                                <o:OLEObject Type="Embed" ProgID="Equation.DSMT4" ShapeID="_x0000_i1094" DrawAspect="Content" ObjectID="_1707910138" r:id="rId144"/>
                              </w:object>
                            </w:r>
                            <w:r w:rsidR="0008517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22.65pt;margin-top:9.05pt;width:47.4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" stroked="f">
                <v:fill opacity="0"/>
                <v:textbox>
                  <w:txbxContent>
                    <w:p w:rsidR="00085173" w:rsidRDefault="00475EA6" w:rsidP="00085173">
                      <w:pPr>
                        <w:ind w:firstLine="560"/>
                      </w:pPr>
                      <w:r w:rsidRPr="00475EA6">
                        <w:rPr>
                          <w:position w:val="-10"/>
                        </w:rPr>
                        <w:object w:dxaOrig="200" w:dyaOrig="320">
                          <v:shape id="_x0000_i1094" type="#_x0000_t75" style="width:10pt;height:16pt" o:ole="">
                            <v:imagedata r:id="rId143" o:title=""/>
                          </v:shape>
                          <o:OLEObject Type="Embed" ProgID="Equation.DSMT4" ShapeID="_x0000_i1094" DrawAspect="Content" ObjectID="_1707910138" r:id="rId145"/>
                        </w:object>
                      </w:r>
                      <w:r w:rsidR="000851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3639185</wp:posOffset>
                </wp:positionH>
                <wp:positionV relativeFrom="paragraph">
                  <wp:posOffset>147955</wp:posOffset>
                </wp:positionV>
                <wp:extent cx="1383030" cy="635"/>
                <wp:effectExtent l="10160" t="5080" r="6985" b="13335"/>
                <wp:wrapNone/>
                <wp:docPr id="7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3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8EDF" id="AutoShape 336" o:spid="_x0000_s1026" type="#_x0000_t32" style="position:absolute;left:0;text-align:left;margin-left:286.55pt;margin-top:11.65pt;width:108.9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DBuMAIAAFcEAAAOAAAAZHJzL2Uyb0RvYy54bWysVE2PmzAQvVfqf7B8zwIh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">
                <v:stroke dashstyle="dash"/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147955</wp:posOffset>
                </wp:positionV>
                <wp:extent cx="639445" cy="120015"/>
                <wp:effectExtent l="8890" t="5080" r="8890" b="8255"/>
                <wp:wrapNone/>
                <wp:docPr id="6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445" cy="120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C7F65" id="AutoShape 335" o:spid="_x0000_s1026" type="#_x0000_t32" style="position:absolute;left:0;text-align:left;margin-left:236.2pt;margin-top:11.65pt;width:50.35pt;height:9.4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">
                <v:stroke dashstyle="dash"/>
              </v:shape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147955</wp:posOffset>
                </wp:positionV>
                <wp:extent cx="643255" cy="298450"/>
                <wp:effectExtent l="10160" t="5080" r="13335" b="10795"/>
                <wp:wrapNone/>
                <wp:docPr id="5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255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6F630" id="AutoShape 334" o:spid="_x0000_s1026" type="#_x0000_t32" style="position:absolute;left:0;text-align:left;margin-left:345.05pt;margin-top:11.65pt;width:50.65pt;height:23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C0LLAIAAEs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"/>
            </w:pict>
          </mc:Fallback>
        </mc:AlternateContent>
      </w:r>
      <w:r w:rsidR="00536738" w:rsidRPr="003E3206">
        <w:rPr>
          <w:rFonts w:ascii="宋体" w:hAnsi="宋体" w:hint="eastAsia"/>
          <w:sz w:val="24"/>
        </w:rPr>
        <w:t xml:space="preserve">   </w:t>
      </w:r>
    </w:p>
    <w:p w:rsidR="008718D0" w:rsidRPr="003E3206" w:rsidRDefault="00A57622" w:rsidP="00C84544">
      <w:pPr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60960</wp:posOffset>
                </wp:positionV>
                <wp:extent cx="627380" cy="298450"/>
                <wp:effectExtent l="1270" t="3810" r="0" b="2540"/>
                <wp:wrapNone/>
                <wp:docPr id="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173" w:rsidRDefault="00C84544" w:rsidP="00085173">
                            <w:pPr>
                              <w:ind w:firstLine="560"/>
                            </w:pPr>
                            <w:r w:rsidRPr="00085173">
                              <w:rPr>
                                <w:position w:val="-6"/>
                              </w:rPr>
                              <w:object w:dxaOrig="139" w:dyaOrig="279">
                                <v:shape id="_x0000_i1095" type="#_x0000_t75" style="width:6.95pt;height:13.95pt" o:ole="">
                                  <v:imagedata r:id="rId146" o:title=""/>
                                </v:shape>
                                <o:OLEObject Type="Embed" ProgID="Equation.DSMT4" ShapeID="_x0000_i1095" DrawAspect="Content" ObjectID="_1707910139" r:id="rId147"/>
                              </w:object>
                            </w:r>
                            <w:r w:rsidR="00085173"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49.35pt;margin-top:4.8pt;width:49.4pt;height:23.5pt;z-index:25165312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" stroked="f">
                <v:fill opacity="0"/>
                <v:textbox style="mso-fit-shape-to-text:t">
                  <w:txbxContent>
                    <w:p w:rsidR="00085173" w:rsidRDefault="00C84544" w:rsidP="00085173">
                      <w:pPr>
                        <w:ind w:firstLine="560"/>
                      </w:pPr>
                      <w:r w:rsidRPr="00085173">
                        <w:rPr>
                          <w:position w:val="-6"/>
                        </w:rPr>
                        <w:object w:dxaOrig="139" w:dyaOrig="279">
                          <v:shape id="_x0000_i1095" type="#_x0000_t75" style="width:6.95pt;height:13.95pt" o:ole="">
                            <v:imagedata r:id="rId146" o:title=""/>
                          </v:shape>
                          <o:OLEObject Type="Embed" ProgID="Equation.DSMT4" ShapeID="_x0000_i1095" DrawAspect="Content" ObjectID="_1707910139" r:id="rId148"/>
                        </w:object>
                      </w:r>
                      <w:r w:rsidR="0008517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200025</wp:posOffset>
                </wp:positionV>
                <wp:extent cx="1903730" cy="39370"/>
                <wp:effectExtent l="11430" t="9525" r="8890" b="8255"/>
                <wp:wrapNone/>
                <wp:docPr id="3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3730" cy="39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70824" id="AutoShape 333" o:spid="_x0000_s1026" type="#_x0000_t32" style="position:absolute;left:0;text-align:left;margin-left:195.15pt;margin-top:15.75pt;width:149.9pt;height: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60960</wp:posOffset>
                </wp:positionV>
                <wp:extent cx="517525" cy="139065"/>
                <wp:effectExtent l="11430" t="13335" r="13970" b="9525"/>
                <wp:wrapNone/>
                <wp:docPr id="2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7525" cy="139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CE32" id="AutoShape 329" o:spid="_x0000_s1026" type="#_x0000_t32" style="position:absolute;left:0;text-align:left;margin-left:195.15pt;margin-top:4.8pt;width:40.75pt;height:10.9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"/>
            </w:pict>
          </mc:Fallback>
        </mc:AlternateContent>
      </w: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60960</wp:posOffset>
                </wp:positionV>
                <wp:extent cx="1054735" cy="0"/>
                <wp:effectExtent l="5080" t="13335" r="6985" b="5715"/>
                <wp:wrapNone/>
                <wp:docPr id="1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7860C" id="AutoShape 299" o:spid="_x0000_s1026" type="#_x0000_t32" style="position:absolute;left:0;text-align:left;margin-left:235.9pt;margin-top:4.8pt;width:83.0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MH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posFmFAg3EFxFVqa0OL9KhezYum3x1SuuqIankMfzsZyM5CRvIuJVycgTK74bNmEEOg&#10;QpzWsbF9gIQ5oGNcyum2FH70iMLHLJ3mjw9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"/>
            </w:pict>
          </mc:Fallback>
        </mc:AlternateContent>
      </w:r>
      <w:r w:rsidR="00536738" w:rsidRPr="003E3206">
        <w:rPr>
          <w:rFonts w:ascii="宋体" w:hAnsi="宋体" w:hint="eastAsia"/>
          <w:sz w:val="24"/>
        </w:rPr>
        <w:t xml:space="preserve">  </w:t>
      </w:r>
    </w:p>
    <w:p w:rsidR="00146AF3" w:rsidRPr="003E3206" w:rsidRDefault="008718D0" w:rsidP="00A57622">
      <w:pPr>
        <w:ind w:firstLine="480"/>
        <w:jc w:val="left"/>
        <w:rPr>
          <w:rFonts w:ascii="宋体" w:hAnsi="宋体"/>
          <w:sz w:val="24"/>
        </w:rPr>
      </w:pPr>
      <w:r w:rsidRPr="003E3206">
        <w:rPr>
          <w:rFonts w:ascii="宋体" w:hAnsi="宋体" w:hint="eastAsia"/>
          <w:sz w:val="24"/>
        </w:rPr>
        <w:t xml:space="preserve">                                             </w:t>
      </w:r>
      <w:r w:rsidR="00536738" w:rsidRPr="003E3206">
        <w:rPr>
          <w:rFonts w:ascii="宋体" w:hAnsi="宋体" w:hint="eastAsia"/>
          <w:sz w:val="24"/>
        </w:rPr>
        <w:t>图1</w:t>
      </w:r>
    </w:p>
    <w:sectPr w:rsidR="00146AF3" w:rsidRPr="003E3206" w:rsidSect="00FC23EC">
      <w:headerReference w:type="even" r:id="rId149"/>
      <w:headerReference w:type="default" r:id="rId150"/>
      <w:footerReference w:type="even" r:id="rId151"/>
      <w:footerReference w:type="default" r:id="rId152"/>
      <w:headerReference w:type="first" r:id="rId153"/>
      <w:footerReference w:type="first" r:id="rId154"/>
      <w:pgSz w:w="11057" w:h="15309" w:code="187"/>
      <w:pgMar w:top="1247" w:right="851" w:bottom="1247" w:left="1871" w:header="567" w:footer="851" w:gutter="0"/>
      <w:paperSrc w:first="15" w:other="15"/>
      <w:cols w:space="1788"/>
      <w:docGrid w:type="lines" w:linePitch="326" w:charSpace="605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65A" w:rsidRDefault="00B8065A" w:rsidP="0008236F">
      <w:pPr>
        <w:ind w:firstLine="560"/>
      </w:pPr>
      <w:r>
        <w:separator/>
      </w:r>
    </w:p>
  </w:endnote>
  <w:endnote w:type="continuationSeparator" w:id="0">
    <w:p w:rsidR="00B8065A" w:rsidRDefault="00B8065A" w:rsidP="0008236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46" w:rsidRDefault="00DD4346">
    <w:pPr>
      <w:pStyle w:val="ac"/>
      <w:framePr w:wrap="around" w:vAnchor="text" w:hAnchor="margin" w:xAlign="right" w:y="1"/>
      <w:ind w:firstLine="42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4346" w:rsidRDefault="00DD4346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46" w:rsidRDefault="005378A6" w:rsidP="005378A6">
    <w:pPr>
      <w:pStyle w:val="ac"/>
      <w:ind w:firstLine="360"/>
      <w:jc w:val="center"/>
    </w:pPr>
    <w:r>
      <w:rPr>
        <w:rFonts w:hint="eastAsia"/>
      </w:rPr>
      <w:t>第</w:t>
    </w:r>
    <w:r>
      <w:fldChar w:fldCharType="begin"/>
    </w:r>
    <w:r>
      <w:rPr>
        <w:rFonts w:hint="eastAsia"/>
      </w:rPr>
      <w:instrText>=</w:instrText>
    </w:r>
    <w:r>
      <w:fldChar w:fldCharType="begin"/>
    </w:r>
    <w:r>
      <w:instrText xml:space="preserve"> PAGE  \* MERGEFORMAT </w:instrText>
    </w:r>
    <w:r>
      <w:fldChar w:fldCharType="separate"/>
    </w:r>
    <w:r w:rsidR="00D2684F">
      <w:rPr>
        <w:noProof/>
      </w:rPr>
      <w:instrText>2</w:instrText>
    </w:r>
    <w:r>
      <w:fldChar w:fldCharType="end"/>
    </w:r>
    <w:r>
      <w:fldChar w:fldCharType="separate"/>
    </w:r>
    <w:r w:rsidR="00D2684F">
      <w:rPr>
        <w:noProof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fldSimple w:instr=" NUMPAGES   \* MERGEFORMAT ">
      <w:r w:rsidR="00D2684F">
        <w:rPr>
          <w:noProof/>
        </w:rPr>
        <w:instrText>2</w:instrText>
      </w:r>
    </w:fldSimple>
    <w:r>
      <w:instrText xml:space="preserve"> </w:instrText>
    </w:r>
    <w:r>
      <w:fldChar w:fldCharType="separate"/>
    </w:r>
    <w:r w:rsidR="00D2684F">
      <w:rPr>
        <w:noProof/>
      </w:rPr>
      <w:t>2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46" w:rsidRDefault="00DD4346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65A" w:rsidRDefault="00B8065A" w:rsidP="0008236F">
      <w:pPr>
        <w:ind w:firstLine="560"/>
      </w:pPr>
      <w:r>
        <w:separator/>
      </w:r>
    </w:p>
  </w:footnote>
  <w:footnote w:type="continuationSeparator" w:id="0">
    <w:p w:rsidR="00B8065A" w:rsidRDefault="00B8065A" w:rsidP="0008236F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46" w:rsidRDefault="00DD4346">
    <w:pPr>
      <w:pStyle w:val="ad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46" w:rsidRDefault="00DD4346" w:rsidP="00C00979">
    <w:pPr>
      <w:pStyle w:val="ad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346" w:rsidRDefault="00DD4346">
    <w:pPr>
      <w:pStyle w:val="ad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8466E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4DDD5DA7"/>
    <w:multiLevelType w:val="hybridMultilevel"/>
    <w:tmpl w:val="E0164514"/>
    <w:lvl w:ilvl="0" w:tplc="3004559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8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50"/>
    <w:rsid w:val="00000F53"/>
    <w:rsid w:val="000011EF"/>
    <w:rsid w:val="00001CE9"/>
    <w:rsid w:val="000044A0"/>
    <w:rsid w:val="00004B09"/>
    <w:rsid w:val="00015714"/>
    <w:rsid w:val="0002190B"/>
    <w:rsid w:val="000314AB"/>
    <w:rsid w:val="000442A9"/>
    <w:rsid w:val="00046697"/>
    <w:rsid w:val="00046C04"/>
    <w:rsid w:val="000541B8"/>
    <w:rsid w:val="00071645"/>
    <w:rsid w:val="0008236F"/>
    <w:rsid w:val="00085173"/>
    <w:rsid w:val="00090B7A"/>
    <w:rsid w:val="000A372B"/>
    <w:rsid w:val="000A7A4A"/>
    <w:rsid w:val="000C22B1"/>
    <w:rsid w:val="000D1424"/>
    <w:rsid w:val="000D616A"/>
    <w:rsid w:val="000D79B9"/>
    <w:rsid w:val="000E5073"/>
    <w:rsid w:val="000E6C84"/>
    <w:rsid w:val="000F39EB"/>
    <w:rsid w:val="000F4990"/>
    <w:rsid w:val="00101BE6"/>
    <w:rsid w:val="001249FE"/>
    <w:rsid w:val="0013784F"/>
    <w:rsid w:val="00141E1F"/>
    <w:rsid w:val="00145414"/>
    <w:rsid w:val="00146AF3"/>
    <w:rsid w:val="00155D47"/>
    <w:rsid w:val="0016204E"/>
    <w:rsid w:val="00172DB6"/>
    <w:rsid w:val="0017487D"/>
    <w:rsid w:val="00176A93"/>
    <w:rsid w:val="00181331"/>
    <w:rsid w:val="00184E57"/>
    <w:rsid w:val="001919BB"/>
    <w:rsid w:val="0019216A"/>
    <w:rsid w:val="00196F50"/>
    <w:rsid w:val="001A7929"/>
    <w:rsid w:val="001B10D6"/>
    <w:rsid w:val="001E3B00"/>
    <w:rsid w:val="001E3BA6"/>
    <w:rsid w:val="001F5981"/>
    <w:rsid w:val="001F7CC4"/>
    <w:rsid w:val="0020157A"/>
    <w:rsid w:val="00201D45"/>
    <w:rsid w:val="00213A8A"/>
    <w:rsid w:val="002251ED"/>
    <w:rsid w:val="002337A7"/>
    <w:rsid w:val="0023760D"/>
    <w:rsid w:val="00245C31"/>
    <w:rsid w:val="002525FF"/>
    <w:rsid w:val="00253BE7"/>
    <w:rsid w:val="00267F10"/>
    <w:rsid w:val="00273B48"/>
    <w:rsid w:val="00292A9A"/>
    <w:rsid w:val="00296D9C"/>
    <w:rsid w:val="002A4B2B"/>
    <w:rsid w:val="002B471C"/>
    <w:rsid w:val="002B4837"/>
    <w:rsid w:val="002C24E3"/>
    <w:rsid w:val="002D70F8"/>
    <w:rsid w:val="002E6D29"/>
    <w:rsid w:val="002E7916"/>
    <w:rsid w:val="002F08F3"/>
    <w:rsid w:val="002F59B6"/>
    <w:rsid w:val="00301BBA"/>
    <w:rsid w:val="003041BD"/>
    <w:rsid w:val="003041FD"/>
    <w:rsid w:val="00304696"/>
    <w:rsid w:val="00305DDF"/>
    <w:rsid w:val="0031141B"/>
    <w:rsid w:val="003115E9"/>
    <w:rsid w:val="0031670E"/>
    <w:rsid w:val="003217DD"/>
    <w:rsid w:val="00326660"/>
    <w:rsid w:val="003269BA"/>
    <w:rsid w:val="00330AAB"/>
    <w:rsid w:val="00330C99"/>
    <w:rsid w:val="00342270"/>
    <w:rsid w:val="00343253"/>
    <w:rsid w:val="0035530D"/>
    <w:rsid w:val="00356451"/>
    <w:rsid w:val="00361C93"/>
    <w:rsid w:val="00364CBE"/>
    <w:rsid w:val="00365A8F"/>
    <w:rsid w:val="00366F2F"/>
    <w:rsid w:val="00370D5C"/>
    <w:rsid w:val="00374671"/>
    <w:rsid w:val="0037641D"/>
    <w:rsid w:val="003817F4"/>
    <w:rsid w:val="00395B30"/>
    <w:rsid w:val="003A3489"/>
    <w:rsid w:val="003C15BF"/>
    <w:rsid w:val="003E3206"/>
    <w:rsid w:val="003E5DD1"/>
    <w:rsid w:val="003E7EAC"/>
    <w:rsid w:val="003F0377"/>
    <w:rsid w:val="003F0B86"/>
    <w:rsid w:val="00403CF4"/>
    <w:rsid w:val="004058AF"/>
    <w:rsid w:val="004102A7"/>
    <w:rsid w:val="00416378"/>
    <w:rsid w:val="00424DF8"/>
    <w:rsid w:val="0042540F"/>
    <w:rsid w:val="00431654"/>
    <w:rsid w:val="0044793B"/>
    <w:rsid w:val="004637CB"/>
    <w:rsid w:val="004744C8"/>
    <w:rsid w:val="0047469C"/>
    <w:rsid w:val="00475EA6"/>
    <w:rsid w:val="00477EBD"/>
    <w:rsid w:val="0048201C"/>
    <w:rsid w:val="00482218"/>
    <w:rsid w:val="004856E9"/>
    <w:rsid w:val="004906DE"/>
    <w:rsid w:val="00495103"/>
    <w:rsid w:val="004A2171"/>
    <w:rsid w:val="004C0C66"/>
    <w:rsid w:val="004C14C1"/>
    <w:rsid w:val="004C33E1"/>
    <w:rsid w:val="004D2ACF"/>
    <w:rsid w:val="004E3EBF"/>
    <w:rsid w:val="004F1401"/>
    <w:rsid w:val="004F4A23"/>
    <w:rsid w:val="0050454D"/>
    <w:rsid w:val="0051208A"/>
    <w:rsid w:val="005150CC"/>
    <w:rsid w:val="00515810"/>
    <w:rsid w:val="00521281"/>
    <w:rsid w:val="00526A54"/>
    <w:rsid w:val="00536051"/>
    <w:rsid w:val="00536738"/>
    <w:rsid w:val="005378A6"/>
    <w:rsid w:val="00553F12"/>
    <w:rsid w:val="005665EB"/>
    <w:rsid w:val="00570295"/>
    <w:rsid w:val="005859AF"/>
    <w:rsid w:val="005A64F8"/>
    <w:rsid w:val="005A687E"/>
    <w:rsid w:val="005B3786"/>
    <w:rsid w:val="005D1F3C"/>
    <w:rsid w:val="005F093F"/>
    <w:rsid w:val="005F4829"/>
    <w:rsid w:val="006018D8"/>
    <w:rsid w:val="00613DA7"/>
    <w:rsid w:val="006256A2"/>
    <w:rsid w:val="0063150E"/>
    <w:rsid w:val="006461CB"/>
    <w:rsid w:val="00647B5A"/>
    <w:rsid w:val="00652A75"/>
    <w:rsid w:val="00661CD6"/>
    <w:rsid w:val="0066215F"/>
    <w:rsid w:val="00664A7F"/>
    <w:rsid w:val="00664BFD"/>
    <w:rsid w:val="00671A76"/>
    <w:rsid w:val="00674BDD"/>
    <w:rsid w:val="006807C9"/>
    <w:rsid w:val="006820CE"/>
    <w:rsid w:val="00685D38"/>
    <w:rsid w:val="00695BD3"/>
    <w:rsid w:val="00697B26"/>
    <w:rsid w:val="006A45D3"/>
    <w:rsid w:val="006B5383"/>
    <w:rsid w:val="006D0DC9"/>
    <w:rsid w:val="006D4F5F"/>
    <w:rsid w:val="006D504A"/>
    <w:rsid w:val="006E6F21"/>
    <w:rsid w:val="00700B1A"/>
    <w:rsid w:val="007031C8"/>
    <w:rsid w:val="007047BF"/>
    <w:rsid w:val="00704B22"/>
    <w:rsid w:val="007077A2"/>
    <w:rsid w:val="00712DBD"/>
    <w:rsid w:val="007158E8"/>
    <w:rsid w:val="00717047"/>
    <w:rsid w:val="007201C5"/>
    <w:rsid w:val="007213A2"/>
    <w:rsid w:val="007220D3"/>
    <w:rsid w:val="007230C8"/>
    <w:rsid w:val="00733462"/>
    <w:rsid w:val="00733D0F"/>
    <w:rsid w:val="007416DF"/>
    <w:rsid w:val="00750C02"/>
    <w:rsid w:val="007706A3"/>
    <w:rsid w:val="00770B14"/>
    <w:rsid w:val="00780B58"/>
    <w:rsid w:val="007859AC"/>
    <w:rsid w:val="00785C90"/>
    <w:rsid w:val="00787624"/>
    <w:rsid w:val="007915A3"/>
    <w:rsid w:val="007A26FE"/>
    <w:rsid w:val="007A32B6"/>
    <w:rsid w:val="007A4830"/>
    <w:rsid w:val="007B10D1"/>
    <w:rsid w:val="007B6779"/>
    <w:rsid w:val="007C045B"/>
    <w:rsid w:val="007C0652"/>
    <w:rsid w:val="007C5920"/>
    <w:rsid w:val="00815E0A"/>
    <w:rsid w:val="00840ABC"/>
    <w:rsid w:val="0085011D"/>
    <w:rsid w:val="008718D0"/>
    <w:rsid w:val="00872365"/>
    <w:rsid w:val="00877FFB"/>
    <w:rsid w:val="008A2DAB"/>
    <w:rsid w:val="008A54A5"/>
    <w:rsid w:val="008B3C19"/>
    <w:rsid w:val="008C1621"/>
    <w:rsid w:val="008D2768"/>
    <w:rsid w:val="008D2A63"/>
    <w:rsid w:val="008D7ACA"/>
    <w:rsid w:val="008E2107"/>
    <w:rsid w:val="009017D8"/>
    <w:rsid w:val="00902EA4"/>
    <w:rsid w:val="00903569"/>
    <w:rsid w:val="00904A8E"/>
    <w:rsid w:val="009213EB"/>
    <w:rsid w:val="00934214"/>
    <w:rsid w:val="00936150"/>
    <w:rsid w:val="00946112"/>
    <w:rsid w:val="0096042B"/>
    <w:rsid w:val="00962753"/>
    <w:rsid w:val="00973D0E"/>
    <w:rsid w:val="00974414"/>
    <w:rsid w:val="0099149A"/>
    <w:rsid w:val="009A0B48"/>
    <w:rsid w:val="009A37E5"/>
    <w:rsid w:val="009B01F8"/>
    <w:rsid w:val="009C0A7B"/>
    <w:rsid w:val="009C46BF"/>
    <w:rsid w:val="009D08EC"/>
    <w:rsid w:val="009D4E89"/>
    <w:rsid w:val="009D76FD"/>
    <w:rsid w:val="009E4550"/>
    <w:rsid w:val="009E7F18"/>
    <w:rsid w:val="009F09C2"/>
    <w:rsid w:val="009F4FB1"/>
    <w:rsid w:val="00A11E76"/>
    <w:rsid w:val="00A16711"/>
    <w:rsid w:val="00A20654"/>
    <w:rsid w:val="00A20FAC"/>
    <w:rsid w:val="00A2189C"/>
    <w:rsid w:val="00A222E3"/>
    <w:rsid w:val="00A232FF"/>
    <w:rsid w:val="00A31306"/>
    <w:rsid w:val="00A326D0"/>
    <w:rsid w:val="00A32FE9"/>
    <w:rsid w:val="00A4431A"/>
    <w:rsid w:val="00A57622"/>
    <w:rsid w:val="00A605F8"/>
    <w:rsid w:val="00A7598A"/>
    <w:rsid w:val="00A81ABC"/>
    <w:rsid w:val="00A86E8B"/>
    <w:rsid w:val="00A9259E"/>
    <w:rsid w:val="00A9640F"/>
    <w:rsid w:val="00AA2FED"/>
    <w:rsid w:val="00AA6A72"/>
    <w:rsid w:val="00AD39BF"/>
    <w:rsid w:val="00AE5437"/>
    <w:rsid w:val="00AF3756"/>
    <w:rsid w:val="00B01767"/>
    <w:rsid w:val="00B065B2"/>
    <w:rsid w:val="00B0711A"/>
    <w:rsid w:val="00B17D5C"/>
    <w:rsid w:val="00B43D97"/>
    <w:rsid w:val="00B47050"/>
    <w:rsid w:val="00B50F59"/>
    <w:rsid w:val="00B525B1"/>
    <w:rsid w:val="00B8065A"/>
    <w:rsid w:val="00B820F2"/>
    <w:rsid w:val="00B82B37"/>
    <w:rsid w:val="00B94105"/>
    <w:rsid w:val="00BA5D67"/>
    <w:rsid w:val="00BB0899"/>
    <w:rsid w:val="00BB2D52"/>
    <w:rsid w:val="00BC31AC"/>
    <w:rsid w:val="00BC7552"/>
    <w:rsid w:val="00BE1DF4"/>
    <w:rsid w:val="00BE21C0"/>
    <w:rsid w:val="00BF104F"/>
    <w:rsid w:val="00C00979"/>
    <w:rsid w:val="00C03DDD"/>
    <w:rsid w:val="00C06FA1"/>
    <w:rsid w:val="00C07526"/>
    <w:rsid w:val="00C102FE"/>
    <w:rsid w:val="00C12B79"/>
    <w:rsid w:val="00C158A7"/>
    <w:rsid w:val="00C1791E"/>
    <w:rsid w:val="00C20436"/>
    <w:rsid w:val="00C36AED"/>
    <w:rsid w:val="00C40A64"/>
    <w:rsid w:val="00C452E9"/>
    <w:rsid w:val="00C46429"/>
    <w:rsid w:val="00C67A7A"/>
    <w:rsid w:val="00C70535"/>
    <w:rsid w:val="00C70FAD"/>
    <w:rsid w:val="00C83ABE"/>
    <w:rsid w:val="00C84544"/>
    <w:rsid w:val="00C97295"/>
    <w:rsid w:val="00CA16A5"/>
    <w:rsid w:val="00CA17D1"/>
    <w:rsid w:val="00CA62B4"/>
    <w:rsid w:val="00CA73F8"/>
    <w:rsid w:val="00CB6B55"/>
    <w:rsid w:val="00CB7330"/>
    <w:rsid w:val="00CC2184"/>
    <w:rsid w:val="00CC7FEE"/>
    <w:rsid w:val="00CD13D5"/>
    <w:rsid w:val="00CE07EB"/>
    <w:rsid w:val="00CE1E57"/>
    <w:rsid w:val="00CE3276"/>
    <w:rsid w:val="00CE7A86"/>
    <w:rsid w:val="00D03729"/>
    <w:rsid w:val="00D11F86"/>
    <w:rsid w:val="00D15FAB"/>
    <w:rsid w:val="00D25071"/>
    <w:rsid w:val="00D2684F"/>
    <w:rsid w:val="00D42739"/>
    <w:rsid w:val="00D52D13"/>
    <w:rsid w:val="00D554E4"/>
    <w:rsid w:val="00D60C53"/>
    <w:rsid w:val="00D648B2"/>
    <w:rsid w:val="00D6520E"/>
    <w:rsid w:val="00D77AFE"/>
    <w:rsid w:val="00D86FA0"/>
    <w:rsid w:val="00DA1691"/>
    <w:rsid w:val="00DB5335"/>
    <w:rsid w:val="00DC33E3"/>
    <w:rsid w:val="00DC5669"/>
    <w:rsid w:val="00DD4346"/>
    <w:rsid w:val="00DE063B"/>
    <w:rsid w:val="00DE5A03"/>
    <w:rsid w:val="00E109C6"/>
    <w:rsid w:val="00E45759"/>
    <w:rsid w:val="00E56F58"/>
    <w:rsid w:val="00E637BA"/>
    <w:rsid w:val="00E6486A"/>
    <w:rsid w:val="00E6539E"/>
    <w:rsid w:val="00E72A2D"/>
    <w:rsid w:val="00E83F1C"/>
    <w:rsid w:val="00E87745"/>
    <w:rsid w:val="00E972A7"/>
    <w:rsid w:val="00EA5BC9"/>
    <w:rsid w:val="00EA7833"/>
    <w:rsid w:val="00EB181C"/>
    <w:rsid w:val="00EC0A44"/>
    <w:rsid w:val="00EC2A92"/>
    <w:rsid w:val="00ED2587"/>
    <w:rsid w:val="00F006A3"/>
    <w:rsid w:val="00F02206"/>
    <w:rsid w:val="00F038C9"/>
    <w:rsid w:val="00F10267"/>
    <w:rsid w:val="00F3341E"/>
    <w:rsid w:val="00F400A7"/>
    <w:rsid w:val="00F468E6"/>
    <w:rsid w:val="00F50663"/>
    <w:rsid w:val="00F55267"/>
    <w:rsid w:val="00F60399"/>
    <w:rsid w:val="00F80A53"/>
    <w:rsid w:val="00F87A7A"/>
    <w:rsid w:val="00F91C7D"/>
    <w:rsid w:val="00FA1593"/>
    <w:rsid w:val="00FB1700"/>
    <w:rsid w:val="00FC0D8B"/>
    <w:rsid w:val="00FC23EC"/>
    <w:rsid w:val="00FC64E3"/>
    <w:rsid w:val="00FC69EF"/>
    <w:rsid w:val="00FD498A"/>
    <w:rsid w:val="00FE1A41"/>
    <w:rsid w:val="00FF02B8"/>
    <w:rsid w:val="00FF1181"/>
    <w:rsid w:val="00FF3EF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911B13-2BF4-4FEC-8625-72021FB4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ind w:firstLineChars="200" w:firstLine="200"/>
      <w:jc w:val="both"/>
    </w:pPr>
    <w:rPr>
      <w:kern w:val="2"/>
      <w:sz w:val="28"/>
      <w:szCs w:val="24"/>
    </w:rPr>
  </w:style>
  <w:style w:type="paragraph" w:styleId="1">
    <w:name w:val="heading 1"/>
    <w:basedOn w:val="a0"/>
    <w:next w:val="a0"/>
    <w:qFormat/>
    <w:pPr>
      <w:keepNext/>
      <w:keepLines/>
      <w:spacing w:line="960" w:lineRule="auto"/>
      <w:ind w:firstLineChars="0" w:firstLine="0"/>
      <w:jc w:val="center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0"/>
    <w:next w:val="a0"/>
    <w:qFormat/>
    <w:pPr>
      <w:keepNext/>
      <w:keepLines/>
      <w:spacing w:line="480" w:lineRule="auto"/>
      <w:ind w:firstLineChars="0" w:firstLine="0"/>
      <w:jc w:val="center"/>
      <w:outlineLvl w:val="1"/>
    </w:pPr>
    <w:rPr>
      <w:rFonts w:ascii="宋体" w:hAnsi="Arial"/>
      <w:bCs/>
      <w:sz w:val="32"/>
      <w:szCs w:val="32"/>
    </w:rPr>
  </w:style>
  <w:style w:type="paragraph" w:styleId="3">
    <w:name w:val="heading 3"/>
    <w:basedOn w:val="a0"/>
    <w:next w:val="a0"/>
    <w:qFormat/>
    <w:pPr>
      <w:keepNext/>
      <w:keepLines/>
      <w:jc w:val="left"/>
      <w:outlineLvl w:val="2"/>
    </w:pPr>
    <w:rPr>
      <w:rFonts w:eastAsia="黑体"/>
      <w:bCs/>
      <w:sz w:val="21"/>
      <w:szCs w:val="32"/>
    </w:rPr>
  </w:style>
  <w:style w:type="paragraph" w:styleId="4">
    <w:name w:val="heading 4"/>
    <w:basedOn w:val="a0"/>
    <w:next w:val="a0"/>
    <w:qFormat/>
    <w:pPr>
      <w:keepNext/>
      <w:keepLines/>
      <w:jc w:val="left"/>
      <w:outlineLvl w:val="3"/>
    </w:pPr>
    <w:rPr>
      <w:rFonts w:eastAsia="黑体"/>
      <w:bCs/>
      <w:sz w:val="21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样式1"/>
    <w:basedOn w:val="4"/>
    <w:pPr>
      <w:spacing w:line="480" w:lineRule="auto"/>
      <w:ind w:firstLineChars="0" w:firstLine="0"/>
    </w:pPr>
    <w:rPr>
      <w:b/>
    </w:rPr>
  </w:style>
  <w:style w:type="paragraph" w:styleId="a4">
    <w:name w:val="Note Heading"/>
    <w:basedOn w:val="a0"/>
    <w:next w:val="a0"/>
    <w:pPr>
      <w:spacing w:afterLines="50" w:after="50" w:line="360" w:lineRule="auto"/>
    </w:pPr>
    <w:rPr>
      <w:sz w:val="18"/>
    </w:rPr>
  </w:style>
  <w:style w:type="paragraph" w:styleId="a">
    <w:name w:val="List Number"/>
    <w:basedOn w:val="a0"/>
    <w:pPr>
      <w:numPr>
        <w:numId w:val="3"/>
      </w:numPr>
      <w:tabs>
        <w:tab w:val="center" w:pos="0"/>
      </w:tabs>
      <w:spacing w:beforeLines="50" w:before="50"/>
      <w:jc w:val="center"/>
    </w:pPr>
    <w:rPr>
      <w:rFonts w:eastAsia="黑体"/>
      <w:sz w:val="18"/>
    </w:rPr>
  </w:style>
  <w:style w:type="paragraph" w:styleId="a5">
    <w:name w:val="List"/>
    <w:basedOn w:val="a0"/>
    <w:next w:val="a0"/>
    <w:pPr>
      <w:ind w:firstLineChars="0" w:firstLine="0"/>
      <w:jc w:val="center"/>
    </w:pPr>
    <w:rPr>
      <w:rFonts w:eastAsia="黑体"/>
      <w:sz w:val="18"/>
    </w:rPr>
  </w:style>
  <w:style w:type="character" w:styleId="a6">
    <w:name w:val="page number"/>
    <w:rPr>
      <w:rFonts w:eastAsia="宋体"/>
      <w:sz w:val="21"/>
      <w:bdr w:val="none" w:sz="0" w:space="0" w:color="auto"/>
    </w:rPr>
  </w:style>
  <w:style w:type="paragraph" w:customStyle="1" w:styleId="a7">
    <w:name w:val="图片注释"/>
    <w:basedOn w:val="a4"/>
    <w:next w:val="a0"/>
    <w:pPr>
      <w:spacing w:afterLines="0" w:after="0" w:line="315" w:lineRule="exact"/>
      <w:ind w:firstLineChars="0" w:firstLine="0"/>
      <w:jc w:val="center"/>
    </w:pPr>
    <w:rPr>
      <w:sz w:val="15"/>
    </w:rPr>
  </w:style>
  <w:style w:type="paragraph" w:customStyle="1" w:styleId="a8">
    <w:name w:val="图片标题"/>
    <w:basedOn w:val="a4"/>
    <w:next w:val="a0"/>
    <w:pPr>
      <w:spacing w:afterLines="0" w:after="0" w:line="240" w:lineRule="auto"/>
      <w:ind w:firstLineChars="0" w:firstLine="0"/>
      <w:jc w:val="center"/>
    </w:pPr>
  </w:style>
  <w:style w:type="paragraph" w:customStyle="1" w:styleId="a9">
    <w:name w:val="参考文献"/>
    <w:basedOn w:val="a0"/>
    <w:pPr>
      <w:spacing w:line="360" w:lineRule="auto"/>
      <w:ind w:firstLineChars="0" w:firstLine="0"/>
    </w:pPr>
    <w:rPr>
      <w:sz w:val="18"/>
    </w:rPr>
  </w:style>
  <w:style w:type="paragraph" w:customStyle="1" w:styleId="aa">
    <w:name w:val="公式"/>
    <w:next w:val="a0"/>
    <w:pPr>
      <w:jc w:val="right"/>
    </w:pPr>
    <w:rPr>
      <w:rFonts w:eastAsia="黑体"/>
      <w:sz w:val="21"/>
    </w:rPr>
  </w:style>
  <w:style w:type="paragraph" w:customStyle="1" w:styleId="ab">
    <w:name w:val="思考题"/>
    <w:basedOn w:val="a0"/>
    <w:next w:val="a0"/>
    <w:pPr>
      <w:spacing w:line="480" w:lineRule="auto"/>
      <w:ind w:firstLineChars="0" w:firstLine="0"/>
      <w:jc w:val="center"/>
    </w:pPr>
    <w:rPr>
      <w:rFonts w:eastAsia="黑体"/>
      <w:sz w:val="21"/>
    </w:rPr>
  </w:style>
  <w:style w:type="paragraph" w:styleId="ac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MTDisplayEquation">
    <w:name w:val="MTDisplayEquation"/>
    <w:basedOn w:val="a0"/>
    <w:next w:val="a0"/>
    <w:link w:val="MTDisplayEquationChar"/>
    <w:rsid w:val="00342270"/>
    <w:pPr>
      <w:tabs>
        <w:tab w:val="center" w:pos="4080"/>
        <w:tab w:val="right" w:pos="8180"/>
      </w:tabs>
      <w:spacing w:line="360" w:lineRule="exact"/>
      <w:ind w:firstLine="480"/>
    </w:pPr>
    <w:rPr>
      <w:rFonts w:hAnsi="宋体"/>
      <w:sz w:val="24"/>
    </w:rPr>
  </w:style>
  <w:style w:type="character" w:customStyle="1" w:styleId="MTDisplayEquationChar">
    <w:name w:val="MTDisplayEquation Char"/>
    <w:link w:val="MTDisplayEquation"/>
    <w:rsid w:val="00342270"/>
    <w:rPr>
      <w:rFonts w:hAnsi="宋体"/>
      <w:kern w:val="2"/>
      <w:sz w:val="24"/>
      <w:szCs w:val="24"/>
    </w:rPr>
  </w:style>
  <w:style w:type="character" w:styleId="ae">
    <w:name w:val="Emphasis"/>
    <w:uiPriority w:val="20"/>
    <w:qFormat/>
    <w:rsid w:val="005150CC"/>
    <w:rPr>
      <w:i/>
      <w:iCs/>
    </w:rPr>
  </w:style>
  <w:style w:type="paragraph" w:styleId="af">
    <w:name w:val="Balloon Text"/>
    <w:basedOn w:val="a0"/>
    <w:link w:val="Char0"/>
    <w:rsid w:val="00085173"/>
    <w:rPr>
      <w:sz w:val="18"/>
      <w:szCs w:val="18"/>
    </w:rPr>
  </w:style>
  <w:style w:type="character" w:customStyle="1" w:styleId="Char0">
    <w:name w:val="批注框文本 Char"/>
    <w:link w:val="af"/>
    <w:rsid w:val="00085173"/>
    <w:rPr>
      <w:kern w:val="2"/>
      <w:sz w:val="18"/>
      <w:szCs w:val="18"/>
    </w:rPr>
  </w:style>
  <w:style w:type="character" w:customStyle="1" w:styleId="Char">
    <w:name w:val="页脚 Char"/>
    <w:link w:val="ac"/>
    <w:uiPriority w:val="99"/>
    <w:rsid w:val="005378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7.wmf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image" Target="media/image29.wmf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image" Target="media/image60.wmf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header" Target="header2.xml"/><Relationship Id="rId155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129" Type="http://schemas.openxmlformats.org/officeDocument/2006/relationships/oleObject" Target="embeddings/oleObject65.bin"/><Relationship Id="rId54" Type="http://schemas.openxmlformats.org/officeDocument/2006/relationships/image" Target="media/image22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2.wmf"/><Relationship Id="rId145" Type="http://schemas.openxmlformats.org/officeDocument/2006/relationships/oleObject" Target="embeddings/oleObject7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8.wmf"/><Relationship Id="rId135" Type="http://schemas.openxmlformats.org/officeDocument/2006/relationships/oleObject" Target="embeddings/oleObject68.bin"/><Relationship Id="rId151" Type="http://schemas.openxmlformats.org/officeDocument/2006/relationships/footer" Target="footer1.xml"/><Relationship Id="rId156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4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footer" Target="foot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9.wmf"/><Relationship Id="rId153" Type="http://schemas.openxmlformats.org/officeDocument/2006/relationships/header" Target="header3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footer" Target="footer3.xml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91;&#20214;\lzy\&#25991;&#26723;&#27169;&#26495;\&#35797;&#21367;&#65288;B4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42FB1-5013-463B-A8E0-3E951825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试卷（B4）</Template>
  <TotalTime>110</TotalTime>
  <Pages>1</Pages>
  <Words>409</Words>
  <Characters>2335</Characters>
  <Application>Microsoft Office Word</Application>
  <DocSecurity>0</DocSecurity>
  <Lines>19</Lines>
  <Paragraphs>5</Paragraphs>
  <ScaleCrop>false</ScaleCrop>
  <Company>cs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凌浩美</cp:lastModifiedBy>
  <cp:revision>6</cp:revision>
  <cp:lastPrinted>2011-05-06T14:31:00Z</cp:lastPrinted>
  <dcterms:created xsi:type="dcterms:W3CDTF">2022-02-28T04:31:00Z</dcterms:created>
  <dcterms:modified xsi:type="dcterms:W3CDTF">2022-03-04T06:39:00Z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